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3214"/>
        <w:gridCol w:w="421"/>
        <w:gridCol w:w="6452"/>
      </w:tblGrid>
      <w:tr w:rsidR="005C2551" w14:paraId="6C67230B" w14:textId="77777777" w:rsidTr="0010786D">
        <w:tc>
          <w:tcPr>
            <w:tcW w:w="3652" w:type="dxa"/>
            <w:gridSpan w:val="2"/>
          </w:tcPr>
          <w:p w14:paraId="7BB1CDE9" w14:textId="77777777" w:rsidR="005C2551" w:rsidRDefault="005C2551" w:rsidP="0010786D">
            <w:pPr>
              <w:spacing w:before="120" w:after="120"/>
            </w:pPr>
            <w:permStart w:id="991192288" w:edGrp="everyone" w:colFirst="1" w:colLast="1"/>
            <w:r>
              <w:t>Name, Vorname des Kindes:</w:t>
            </w:r>
          </w:p>
        </w:tc>
        <w:tc>
          <w:tcPr>
            <w:tcW w:w="6977" w:type="dxa"/>
            <w:gridSpan w:val="2"/>
          </w:tcPr>
          <w:p w14:paraId="6F355768" w14:textId="77777777" w:rsidR="005C2551" w:rsidRDefault="005C2551" w:rsidP="0010786D">
            <w:pPr>
              <w:spacing w:before="120" w:after="120"/>
            </w:pPr>
          </w:p>
        </w:tc>
      </w:tr>
      <w:tr w:rsidR="005C2551" w14:paraId="4B011492" w14:textId="77777777" w:rsidTr="0010786D">
        <w:tc>
          <w:tcPr>
            <w:tcW w:w="3652" w:type="dxa"/>
            <w:gridSpan w:val="2"/>
          </w:tcPr>
          <w:p w14:paraId="4BB85D59" w14:textId="77777777" w:rsidR="005C2551" w:rsidRDefault="005C2551" w:rsidP="0010786D">
            <w:pPr>
              <w:spacing w:before="120" w:after="120"/>
            </w:pPr>
            <w:permStart w:id="98053279" w:edGrp="everyone" w:colFirst="1" w:colLast="1"/>
            <w:permEnd w:id="991192288"/>
            <w:r w:rsidRPr="00B84FA5">
              <w:rPr>
                <w:b/>
              </w:rPr>
              <w:t>Wunschinstrument:</w:t>
            </w:r>
            <w:r w:rsidR="00132FB8">
              <w:rPr>
                <w:b/>
              </w:rPr>
              <w:br/>
            </w:r>
            <w:r w:rsidR="00132FB8" w:rsidRPr="00132FB8">
              <w:t>(unverbindlich)</w:t>
            </w:r>
          </w:p>
        </w:tc>
        <w:tc>
          <w:tcPr>
            <w:tcW w:w="6977" w:type="dxa"/>
            <w:gridSpan w:val="2"/>
          </w:tcPr>
          <w:p w14:paraId="7AE1FF03" w14:textId="77777777" w:rsidR="005C2551" w:rsidRDefault="005C2551" w:rsidP="0010786D">
            <w:pPr>
              <w:spacing w:before="120" w:after="120"/>
            </w:pPr>
          </w:p>
        </w:tc>
      </w:tr>
      <w:tr w:rsidR="005C2551" w14:paraId="2A9C5571" w14:textId="77777777" w:rsidTr="0010786D">
        <w:tc>
          <w:tcPr>
            <w:tcW w:w="3652" w:type="dxa"/>
            <w:gridSpan w:val="2"/>
          </w:tcPr>
          <w:p w14:paraId="037EEFE5" w14:textId="77777777" w:rsidR="005C2551" w:rsidRPr="00132FB8" w:rsidRDefault="005C2551" w:rsidP="00132FB8">
            <w:permStart w:id="808873972" w:edGrp="everyone" w:colFirst="1" w:colLast="1"/>
            <w:permEnd w:id="98053279"/>
            <w:r w:rsidRPr="00132FB8">
              <w:t>eventuell Alternativinstrument:</w:t>
            </w:r>
          </w:p>
          <w:p w14:paraId="37C5E947" w14:textId="77777777" w:rsidR="00132FB8" w:rsidRPr="00132FB8" w:rsidRDefault="00132FB8" w:rsidP="00132FB8">
            <w:r w:rsidRPr="00132FB8">
              <w:t>(unverbindlich)</w:t>
            </w:r>
          </w:p>
        </w:tc>
        <w:tc>
          <w:tcPr>
            <w:tcW w:w="6977" w:type="dxa"/>
            <w:gridSpan w:val="2"/>
          </w:tcPr>
          <w:p w14:paraId="3E930E67" w14:textId="77777777" w:rsidR="005C2551" w:rsidRDefault="005C2551" w:rsidP="0010786D">
            <w:pPr>
              <w:spacing w:before="120" w:after="120"/>
            </w:pPr>
          </w:p>
        </w:tc>
      </w:tr>
      <w:tr w:rsidR="005C2551" w14:paraId="29436C3E" w14:textId="77777777" w:rsidTr="0010786D">
        <w:tc>
          <w:tcPr>
            <w:tcW w:w="3652" w:type="dxa"/>
            <w:gridSpan w:val="2"/>
          </w:tcPr>
          <w:p w14:paraId="4A86A997" w14:textId="77777777" w:rsidR="005C2551" w:rsidRPr="00151667" w:rsidRDefault="005C2551" w:rsidP="0010786D">
            <w:pPr>
              <w:spacing w:before="120" w:after="120"/>
            </w:pPr>
            <w:permStart w:id="55397073" w:edGrp="everyone" w:colFirst="1" w:colLast="1"/>
            <w:permEnd w:id="808873972"/>
            <w:r>
              <w:t>Vorkenntnisse in Jahren:</w:t>
            </w:r>
          </w:p>
        </w:tc>
        <w:tc>
          <w:tcPr>
            <w:tcW w:w="425" w:type="dxa"/>
          </w:tcPr>
          <w:p w14:paraId="2B24E205" w14:textId="77777777" w:rsidR="005C2551" w:rsidRPr="00151667" w:rsidRDefault="005C2551" w:rsidP="0010786D">
            <w:pPr>
              <w:spacing w:before="120" w:after="120"/>
            </w:pPr>
          </w:p>
        </w:tc>
        <w:tc>
          <w:tcPr>
            <w:tcW w:w="6552" w:type="dxa"/>
          </w:tcPr>
          <w:p w14:paraId="40FF9D54" w14:textId="7AFCF242" w:rsidR="005C2551" w:rsidRPr="00B40F6B" w:rsidRDefault="005C2551" w:rsidP="0010786D">
            <w:pPr>
              <w:spacing w:before="120" w:after="120"/>
              <w:rPr>
                <w:bCs/>
                <w:sz w:val="22"/>
                <w:szCs w:val="22"/>
              </w:rPr>
            </w:pPr>
            <w:r w:rsidRPr="0010786D">
              <w:rPr>
                <w:b/>
                <w:sz w:val="22"/>
                <w:szCs w:val="22"/>
              </w:rPr>
              <w:t>(Schlagzeu</w:t>
            </w:r>
            <w:r w:rsidR="00D67D27">
              <w:rPr>
                <w:b/>
                <w:sz w:val="22"/>
                <w:szCs w:val="22"/>
              </w:rPr>
              <w:t>g, Gitarre, Klavier mindestens 3</w:t>
            </w:r>
            <w:r w:rsidRPr="0010786D">
              <w:rPr>
                <w:b/>
                <w:sz w:val="22"/>
                <w:szCs w:val="22"/>
              </w:rPr>
              <w:t xml:space="preserve"> Jahre Unterricht)</w:t>
            </w:r>
            <w:r w:rsidR="00B40F6B">
              <w:rPr>
                <w:b/>
                <w:sz w:val="22"/>
                <w:szCs w:val="22"/>
              </w:rPr>
              <w:t xml:space="preserve"> (</w:t>
            </w:r>
            <w:r w:rsidR="00B40F6B">
              <w:rPr>
                <w:bCs/>
                <w:sz w:val="22"/>
                <w:szCs w:val="22"/>
              </w:rPr>
              <w:t>Rücksprache mit Herrn Zimmermann)</w:t>
            </w:r>
          </w:p>
        </w:tc>
      </w:tr>
      <w:tr w:rsidR="005C2551" w14:paraId="6423DEE4" w14:textId="77777777" w:rsidTr="00684286">
        <w:tc>
          <w:tcPr>
            <w:tcW w:w="392" w:type="dxa"/>
            <w:shd w:val="clear" w:color="auto" w:fill="D9D9D9" w:themeFill="background1" w:themeFillShade="D9"/>
          </w:tcPr>
          <w:p w14:paraId="1A9C605D" w14:textId="77777777" w:rsidR="005C2551" w:rsidRDefault="005C2551" w:rsidP="002F3704">
            <w:permStart w:id="1177444753" w:edGrp="everyone" w:colFirst="0" w:colLast="0"/>
            <w:permEnd w:id="55397073"/>
          </w:p>
        </w:tc>
        <w:tc>
          <w:tcPr>
            <w:tcW w:w="10237" w:type="dxa"/>
            <w:gridSpan w:val="3"/>
          </w:tcPr>
          <w:p w14:paraId="7C29A174" w14:textId="1876E680" w:rsidR="005C2551" w:rsidRDefault="005C2551" w:rsidP="00132FB8">
            <w:pPr>
              <w:spacing w:before="120"/>
            </w:pPr>
            <w:r>
              <w:t xml:space="preserve">noch </w:t>
            </w:r>
            <w:r w:rsidRPr="00B84FA5">
              <w:rPr>
                <w:b/>
              </w:rPr>
              <w:t>kein Instrument</w:t>
            </w:r>
            <w:r>
              <w:t xml:space="preserve"> gewählt </w:t>
            </w:r>
          </w:p>
        </w:tc>
      </w:tr>
      <w:permEnd w:id="1177444753"/>
    </w:tbl>
    <w:p w14:paraId="4F2AC57E" w14:textId="77777777" w:rsidR="00B84FA5" w:rsidRDefault="00B84FA5" w:rsidP="005C2551"/>
    <w:p w14:paraId="36E7457F" w14:textId="77777777" w:rsidR="002F3704" w:rsidRPr="00B95459" w:rsidRDefault="002F3704" w:rsidP="002F3704">
      <w:pPr>
        <w:rPr>
          <w:b/>
          <w:sz w:val="28"/>
          <w:szCs w:val="28"/>
        </w:rPr>
      </w:pPr>
      <w:r w:rsidRPr="00B95459">
        <w:rPr>
          <w:b/>
          <w:sz w:val="28"/>
          <w:szCs w:val="28"/>
        </w:rPr>
        <w:t>Bitte kreuzen Sie das gewünscht</w:t>
      </w:r>
      <w:r w:rsidR="00B74732" w:rsidRPr="00B95459">
        <w:rPr>
          <w:b/>
          <w:sz w:val="28"/>
          <w:szCs w:val="28"/>
        </w:rPr>
        <w:t>e</w:t>
      </w:r>
      <w:r w:rsidRPr="00B95459">
        <w:rPr>
          <w:b/>
          <w:sz w:val="28"/>
          <w:szCs w:val="28"/>
        </w:rPr>
        <w:t xml:space="preserve"> Paket an:</w:t>
      </w:r>
    </w:p>
    <w:p w14:paraId="6161E0FE" w14:textId="77777777" w:rsidR="002F3704" w:rsidRDefault="002F3704" w:rsidP="002F3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"/>
        <w:gridCol w:w="10090"/>
      </w:tblGrid>
      <w:tr w:rsidR="005C2551" w14:paraId="1F84713F" w14:textId="77777777" w:rsidTr="00A50B67">
        <w:tc>
          <w:tcPr>
            <w:tcW w:w="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015189" w14:textId="77777777" w:rsidR="005C2551" w:rsidRDefault="005C2551" w:rsidP="005C2551">
            <w:permStart w:id="908530786" w:edGrp="everyone" w:colFirst="0" w:colLast="0"/>
          </w:p>
        </w:tc>
        <w:tc>
          <w:tcPr>
            <w:tcW w:w="10237" w:type="dxa"/>
            <w:tcBorders>
              <w:bottom w:val="nil"/>
            </w:tcBorders>
          </w:tcPr>
          <w:p w14:paraId="64A19F67" w14:textId="77777777" w:rsidR="005C2551" w:rsidRPr="008379DF" w:rsidRDefault="005C2551" w:rsidP="005C2551">
            <w:pPr>
              <w:pStyle w:val="Listenabsatz"/>
              <w:spacing w:line="240" w:lineRule="auto"/>
              <w:ind w:left="0"/>
              <w:rPr>
                <w:b/>
              </w:rPr>
            </w:pPr>
            <w:r w:rsidRPr="008379DF">
              <w:rPr>
                <w:b/>
              </w:rPr>
              <w:t xml:space="preserve">Kombipaket </w:t>
            </w:r>
          </w:p>
          <w:p w14:paraId="276D19D3" w14:textId="77777777" w:rsidR="005C2551" w:rsidRDefault="005C2551" w:rsidP="005C2551">
            <w:r>
              <w:t>(</w:t>
            </w:r>
            <w:r w:rsidRPr="00382628">
              <w:rPr>
                <w:b/>
              </w:rPr>
              <w:t xml:space="preserve">nur Saxofon, Querflöte, Trompete, Posaune und Euphonium </w:t>
            </w:r>
            <w:r>
              <w:t>möglich):</w:t>
            </w:r>
          </w:p>
        </w:tc>
      </w:tr>
      <w:permEnd w:id="908530786"/>
      <w:tr w:rsidR="005C2551" w14:paraId="2C5C5A75" w14:textId="77777777" w:rsidTr="005C2551">
        <w:tc>
          <w:tcPr>
            <w:tcW w:w="392" w:type="dxa"/>
            <w:tcBorders>
              <w:left w:val="nil"/>
              <w:bottom w:val="nil"/>
            </w:tcBorders>
          </w:tcPr>
          <w:p w14:paraId="36F93D34" w14:textId="77777777" w:rsidR="005C2551" w:rsidRDefault="005C2551" w:rsidP="00F30089"/>
        </w:tc>
        <w:tc>
          <w:tcPr>
            <w:tcW w:w="10237" w:type="dxa"/>
            <w:tcBorders>
              <w:top w:val="nil"/>
            </w:tcBorders>
          </w:tcPr>
          <w:p w14:paraId="12ADBA07" w14:textId="77777777" w:rsidR="005C2551" w:rsidRDefault="005C2551" w:rsidP="005C2551">
            <w:pPr>
              <w:pStyle w:val="Listenabsatz"/>
              <w:ind w:left="0"/>
            </w:pPr>
            <w:r>
              <w:t>Mietinstrument und Instrumentalunterricht am Gymnasium</w:t>
            </w:r>
          </w:p>
          <w:p w14:paraId="2DC6529F" w14:textId="77777777" w:rsidR="005C2551" w:rsidRPr="008379DF" w:rsidRDefault="00132FB8" w:rsidP="005C2551">
            <w:pPr>
              <w:pStyle w:val="Listenabsatz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Kosten: 40</w:t>
            </w:r>
            <w:r w:rsidR="005C2551" w:rsidRPr="00382628">
              <w:rPr>
                <w:b/>
              </w:rPr>
              <w:t xml:space="preserve"> € pro Monat</w:t>
            </w:r>
          </w:p>
        </w:tc>
      </w:tr>
    </w:tbl>
    <w:p w14:paraId="6E06F2EC" w14:textId="77777777" w:rsidR="005C2551" w:rsidRDefault="005C2551" w:rsidP="002F3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"/>
        <w:gridCol w:w="10090"/>
      </w:tblGrid>
      <w:tr w:rsidR="005C2551" w14:paraId="38141BF8" w14:textId="77777777" w:rsidTr="00D04653">
        <w:tc>
          <w:tcPr>
            <w:tcW w:w="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23F53" w14:textId="77777777" w:rsidR="005C2551" w:rsidRDefault="005C2551" w:rsidP="005C2551">
            <w:permStart w:id="985146911" w:edGrp="everyone" w:colFirst="0" w:colLast="0"/>
          </w:p>
        </w:tc>
        <w:tc>
          <w:tcPr>
            <w:tcW w:w="10237" w:type="dxa"/>
            <w:tcBorders>
              <w:bottom w:val="nil"/>
            </w:tcBorders>
          </w:tcPr>
          <w:p w14:paraId="3A6402BC" w14:textId="77777777" w:rsidR="005C2551" w:rsidRPr="008379DF" w:rsidRDefault="005C2551" w:rsidP="005C2551">
            <w:pPr>
              <w:pStyle w:val="Listenabsatz"/>
              <w:spacing w:line="240" w:lineRule="auto"/>
              <w:ind w:left="0"/>
              <w:rPr>
                <w:b/>
              </w:rPr>
            </w:pPr>
            <w:r w:rsidRPr="008379DF">
              <w:rPr>
                <w:b/>
              </w:rPr>
              <w:t xml:space="preserve">Wahlpaket 1: </w:t>
            </w:r>
          </w:p>
          <w:p w14:paraId="29C9A6E3" w14:textId="77777777" w:rsidR="005C2551" w:rsidRDefault="005C2551" w:rsidP="005C2551">
            <w:pPr>
              <w:pStyle w:val="Listenabsatz"/>
              <w:spacing w:line="240" w:lineRule="auto"/>
              <w:ind w:left="360"/>
            </w:pPr>
            <w:r>
              <w:t>(</w:t>
            </w:r>
            <w:r w:rsidRPr="00382628">
              <w:rPr>
                <w:b/>
              </w:rPr>
              <w:t xml:space="preserve">nur Saxofon, Querflöte, Trompete, Posaune </w:t>
            </w:r>
            <w:r>
              <w:rPr>
                <w:b/>
              </w:rPr>
              <w:t>(</w:t>
            </w:r>
            <w:r w:rsidRPr="00382628">
              <w:rPr>
                <w:b/>
              </w:rPr>
              <w:t>Euphonium</w:t>
            </w:r>
            <w:r>
              <w:rPr>
                <w:b/>
              </w:rPr>
              <w:t xml:space="preserve">) und </w:t>
            </w:r>
            <w:r w:rsidRPr="00382628">
              <w:rPr>
                <w:b/>
                <w:u w:val="single"/>
              </w:rPr>
              <w:t>E</w:t>
            </w:r>
            <w:r>
              <w:rPr>
                <w:b/>
                <w:u w:val="single"/>
              </w:rPr>
              <w:t>-B</w:t>
            </w:r>
            <w:r w:rsidRPr="00382628">
              <w:rPr>
                <w:b/>
                <w:u w:val="single"/>
              </w:rPr>
              <w:t>ass</w:t>
            </w:r>
            <w:r>
              <w:t>, möglich):</w:t>
            </w:r>
          </w:p>
        </w:tc>
      </w:tr>
      <w:permEnd w:id="985146911"/>
      <w:tr w:rsidR="005C2551" w14:paraId="626B55E1" w14:textId="77777777" w:rsidTr="00F30089">
        <w:tc>
          <w:tcPr>
            <w:tcW w:w="392" w:type="dxa"/>
            <w:tcBorders>
              <w:left w:val="nil"/>
              <w:bottom w:val="nil"/>
            </w:tcBorders>
          </w:tcPr>
          <w:p w14:paraId="7681DA33" w14:textId="77777777" w:rsidR="005C2551" w:rsidRDefault="005C2551" w:rsidP="00F30089"/>
        </w:tc>
        <w:tc>
          <w:tcPr>
            <w:tcW w:w="10237" w:type="dxa"/>
            <w:tcBorders>
              <w:top w:val="nil"/>
            </w:tcBorders>
          </w:tcPr>
          <w:p w14:paraId="6E9CBFF3" w14:textId="77777777" w:rsidR="005C2551" w:rsidRDefault="005C2551" w:rsidP="005C2551">
            <w:pPr>
              <w:pStyle w:val="Listenabsatz"/>
              <w:ind w:left="360"/>
            </w:pPr>
            <w:r>
              <w:t>nur Mietinstrument (Instrumentalunterricht wird selbst organisiert)</w:t>
            </w:r>
          </w:p>
          <w:p w14:paraId="0E7CBD00" w14:textId="77777777" w:rsidR="005C2551" w:rsidRPr="008379DF" w:rsidRDefault="005C2551" w:rsidP="005C2551">
            <w:pPr>
              <w:pStyle w:val="Listenabsatz"/>
              <w:spacing w:line="240" w:lineRule="auto"/>
              <w:ind w:left="357"/>
              <w:rPr>
                <w:b/>
              </w:rPr>
            </w:pPr>
            <w:r>
              <w:rPr>
                <w:b/>
              </w:rPr>
              <w:tab/>
            </w:r>
            <w:r w:rsidR="00132FB8">
              <w:rPr>
                <w:b/>
              </w:rPr>
              <w:t>Kosten: 25</w:t>
            </w:r>
            <w:r w:rsidRPr="00382628">
              <w:rPr>
                <w:b/>
              </w:rPr>
              <w:t xml:space="preserve"> € pro Monat</w:t>
            </w:r>
          </w:p>
        </w:tc>
      </w:tr>
    </w:tbl>
    <w:p w14:paraId="4ACA915F" w14:textId="77777777" w:rsidR="005C2551" w:rsidRDefault="005C2551" w:rsidP="002F3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"/>
        <w:gridCol w:w="10090"/>
      </w:tblGrid>
      <w:tr w:rsidR="005C2551" w14:paraId="446F2A42" w14:textId="77777777" w:rsidTr="00D04653">
        <w:tc>
          <w:tcPr>
            <w:tcW w:w="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7D449" w14:textId="77777777" w:rsidR="005C2551" w:rsidRDefault="005C2551" w:rsidP="00F30089">
            <w:permStart w:id="114912640" w:edGrp="everyone" w:colFirst="0" w:colLast="0"/>
          </w:p>
        </w:tc>
        <w:tc>
          <w:tcPr>
            <w:tcW w:w="10237" w:type="dxa"/>
            <w:tcBorders>
              <w:bottom w:val="nil"/>
            </w:tcBorders>
          </w:tcPr>
          <w:p w14:paraId="70D7C823" w14:textId="77777777" w:rsidR="0010786D" w:rsidRPr="008379DF" w:rsidRDefault="0010786D" w:rsidP="0010786D">
            <w:pPr>
              <w:pStyle w:val="Listenabsatz"/>
              <w:spacing w:line="240" w:lineRule="auto"/>
              <w:ind w:left="0"/>
              <w:rPr>
                <w:b/>
              </w:rPr>
            </w:pPr>
            <w:r w:rsidRPr="008379DF">
              <w:rPr>
                <w:b/>
              </w:rPr>
              <w:t xml:space="preserve">Wahlpaket 2: </w:t>
            </w:r>
          </w:p>
          <w:p w14:paraId="2125DBD4" w14:textId="77777777" w:rsidR="005C2551" w:rsidRDefault="0010786D" w:rsidP="0010786D">
            <w:pPr>
              <w:pStyle w:val="Listenabsatz"/>
              <w:ind w:left="0"/>
            </w:pPr>
            <w:r>
              <w:t>(</w:t>
            </w:r>
            <w:r w:rsidRPr="00382628">
              <w:rPr>
                <w:b/>
              </w:rPr>
              <w:t>nur Saxofon, Querflöte, Trompete, Posaune und Euphonium möglich</w:t>
            </w:r>
            <w:r>
              <w:t>):</w:t>
            </w:r>
          </w:p>
        </w:tc>
      </w:tr>
      <w:permEnd w:id="114912640"/>
      <w:tr w:rsidR="005C2551" w14:paraId="2D4659BA" w14:textId="77777777" w:rsidTr="00F30089">
        <w:tc>
          <w:tcPr>
            <w:tcW w:w="392" w:type="dxa"/>
            <w:tcBorders>
              <w:left w:val="nil"/>
              <w:bottom w:val="nil"/>
            </w:tcBorders>
          </w:tcPr>
          <w:p w14:paraId="77B5026F" w14:textId="77777777" w:rsidR="005C2551" w:rsidRDefault="005C2551" w:rsidP="00F30089"/>
        </w:tc>
        <w:tc>
          <w:tcPr>
            <w:tcW w:w="10237" w:type="dxa"/>
            <w:tcBorders>
              <w:top w:val="nil"/>
            </w:tcBorders>
          </w:tcPr>
          <w:p w14:paraId="762B6211" w14:textId="77777777" w:rsidR="0010786D" w:rsidRDefault="0010786D" w:rsidP="0010786D">
            <w:pPr>
              <w:pStyle w:val="Listenabsatz"/>
              <w:ind w:left="0"/>
            </w:pPr>
            <w:r>
              <w:t>nur Instrumentalunterricht (Musikinstrument wird selbst organisiert)</w:t>
            </w:r>
          </w:p>
          <w:p w14:paraId="795E2F37" w14:textId="77777777" w:rsidR="005C2551" w:rsidRPr="008379DF" w:rsidRDefault="00132FB8" w:rsidP="00132FB8">
            <w:pPr>
              <w:pStyle w:val="Listenabsatz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Kosten: 25</w:t>
            </w:r>
            <w:r w:rsidR="0010786D" w:rsidRPr="00382628">
              <w:rPr>
                <w:b/>
              </w:rPr>
              <w:t>€ pro Monat</w:t>
            </w:r>
          </w:p>
        </w:tc>
      </w:tr>
    </w:tbl>
    <w:p w14:paraId="7EECFB13" w14:textId="77777777" w:rsidR="005C2551" w:rsidRDefault="005C2551" w:rsidP="002F3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"/>
        <w:gridCol w:w="10090"/>
      </w:tblGrid>
      <w:tr w:rsidR="0010786D" w14:paraId="4C304438" w14:textId="77777777" w:rsidTr="00D04653">
        <w:tc>
          <w:tcPr>
            <w:tcW w:w="392" w:type="dxa"/>
            <w:tcBorders>
              <w:bottom w:val="nil"/>
            </w:tcBorders>
            <w:shd w:val="clear" w:color="auto" w:fill="D9D9D9" w:themeFill="background1" w:themeFillShade="D9"/>
          </w:tcPr>
          <w:p w14:paraId="6469052E" w14:textId="77777777" w:rsidR="0010786D" w:rsidRDefault="0010786D" w:rsidP="00F30089">
            <w:permStart w:id="646205973" w:edGrp="everyone" w:colFirst="0" w:colLast="0"/>
          </w:p>
        </w:tc>
        <w:tc>
          <w:tcPr>
            <w:tcW w:w="10237" w:type="dxa"/>
            <w:tcBorders>
              <w:bottom w:val="nil"/>
            </w:tcBorders>
          </w:tcPr>
          <w:p w14:paraId="2BF8AA87" w14:textId="77777777" w:rsidR="0010786D" w:rsidRDefault="0010786D" w:rsidP="0010786D">
            <w:pPr>
              <w:pStyle w:val="Listenabsatz"/>
              <w:spacing w:line="240" w:lineRule="auto"/>
              <w:ind w:left="0"/>
            </w:pPr>
            <w:r w:rsidRPr="008379DF">
              <w:rPr>
                <w:b/>
              </w:rPr>
              <w:t>Individualpaket</w:t>
            </w:r>
            <w:r>
              <w:t xml:space="preserve"> (</w:t>
            </w:r>
            <w:r w:rsidRPr="00382628">
              <w:rPr>
                <w:b/>
              </w:rPr>
              <w:t xml:space="preserve">alle </w:t>
            </w:r>
            <w:proofErr w:type="spellStart"/>
            <w:r w:rsidRPr="00382628">
              <w:rPr>
                <w:b/>
              </w:rPr>
              <w:t>Bigbandinstrumente</w:t>
            </w:r>
            <w:proofErr w:type="spellEnd"/>
            <w:r w:rsidRPr="00382628">
              <w:rPr>
                <w:b/>
              </w:rPr>
              <w:t xml:space="preserve"> möglich</w:t>
            </w:r>
            <w:r>
              <w:t>):</w:t>
            </w:r>
          </w:p>
          <w:p w14:paraId="7DB2B755" w14:textId="77777777" w:rsidR="0010786D" w:rsidRDefault="0010786D" w:rsidP="0010786D">
            <w:pPr>
              <w:pStyle w:val="Listenabsatz"/>
              <w:ind w:left="0"/>
            </w:pPr>
            <w:r>
              <w:t>Eigenverantwortliche Organisation des Instrumentalunterrichts sowie des Musikinstruments</w:t>
            </w:r>
          </w:p>
        </w:tc>
      </w:tr>
      <w:permEnd w:id="646205973"/>
      <w:tr w:rsidR="00DA35E5" w14:paraId="38CEE6C0" w14:textId="77777777" w:rsidTr="00DA35E5">
        <w:tc>
          <w:tcPr>
            <w:tcW w:w="392" w:type="dxa"/>
            <w:tcBorders>
              <w:top w:val="nil"/>
            </w:tcBorders>
          </w:tcPr>
          <w:p w14:paraId="72B5FA6C" w14:textId="77777777" w:rsidR="00DA35E5" w:rsidRDefault="00DA35E5" w:rsidP="00B02341"/>
        </w:tc>
        <w:tc>
          <w:tcPr>
            <w:tcW w:w="10237" w:type="dxa"/>
            <w:tcBorders>
              <w:top w:val="nil"/>
            </w:tcBorders>
          </w:tcPr>
          <w:p w14:paraId="4A54F885" w14:textId="77777777" w:rsidR="00DA35E5" w:rsidRPr="008379DF" w:rsidRDefault="00DA35E5" w:rsidP="00B02341">
            <w:pPr>
              <w:pStyle w:val="Listenabsatz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Kosten: 0,00 </w:t>
            </w:r>
            <w:r w:rsidRPr="00382628">
              <w:rPr>
                <w:b/>
              </w:rPr>
              <w:t>€ pro Monat</w:t>
            </w:r>
          </w:p>
        </w:tc>
      </w:tr>
    </w:tbl>
    <w:p w14:paraId="747724D2" w14:textId="77777777" w:rsidR="0010786D" w:rsidRDefault="0010786D" w:rsidP="0010786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2"/>
        <w:gridCol w:w="8127"/>
      </w:tblGrid>
      <w:tr w:rsidR="0010786D" w14:paraId="548A6E4D" w14:textId="77777777" w:rsidTr="00FE2C66">
        <w:tc>
          <w:tcPr>
            <w:tcW w:w="10629" w:type="dxa"/>
            <w:gridSpan w:val="2"/>
          </w:tcPr>
          <w:p w14:paraId="19CC7AA9" w14:textId="77777777" w:rsidR="0010786D" w:rsidRDefault="0010786D" w:rsidP="0010786D">
            <w:pPr>
              <w:spacing w:before="120" w:after="120"/>
            </w:pPr>
            <w:r>
              <w:t>Für eventuelle Nachfragen bitte E-Mailadresse und Telefonnummer angeben:</w:t>
            </w:r>
          </w:p>
        </w:tc>
      </w:tr>
      <w:tr w:rsidR="0010786D" w14:paraId="755DC9F2" w14:textId="77777777" w:rsidTr="0010786D">
        <w:tc>
          <w:tcPr>
            <w:tcW w:w="2376" w:type="dxa"/>
          </w:tcPr>
          <w:p w14:paraId="5DB64FB2" w14:textId="77777777" w:rsidR="0010786D" w:rsidRDefault="0010786D" w:rsidP="0010786D">
            <w:pPr>
              <w:pStyle w:val="Listenabsatz"/>
              <w:spacing w:before="120" w:after="120" w:line="240" w:lineRule="auto"/>
              <w:ind w:left="0"/>
            </w:pPr>
            <w:permStart w:id="1840007815" w:edGrp="everyone" w:colFirst="1" w:colLast="1"/>
            <w:r>
              <w:t>E-Mail:</w:t>
            </w:r>
          </w:p>
        </w:tc>
        <w:tc>
          <w:tcPr>
            <w:tcW w:w="8253" w:type="dxa"/>
          </w:tcPr>
          <w:p w14:paraId="361C43B2" w14:textId="77777777" w:rsidR="0010786D" w:rsidRDefault="0010786D" w:rsidP="0010786D">
            <w:pPr>
              <w:pStyle w:val="Listenabsatz"/>
              <w:spacing w:before="120" w:after="120" w:line="240" w:lineRule="auto"/>
              <w:ind w:left="0"/>
            </w:pPr>
          </w:p>
        </w:tc>
      </w:tr>
      <w:tr w:rsidR="0010786D" w14:paraId="36977212" w14:textId="77777777" w:rsidTr="0010786D">
        <w:tc>
          <w:tcPr>
            <w:tcW w:w="2376" w:type="dxa"/>
          </w:tcPr>
          <w:p w14:paraId="2A19314A" w14:textId="77777777" w:rsidR="0010786D" w:rsidRDefault="0010786D" w:rsidP="0010786D">
            <w:pPr>
              <w:pStyle w:val="Listenabsatz"/>
              <w:spacing w:before="120" w:after="120" w:line="240" w:lineRule="auto"/>
              <w:ind w:left="0"/>
            </w:pPr>
            <w:permStart w:id="22880964" w:edGrp="everyone" w:colFirst="1" w:colLast="1"/>
            <w:permEnd w:id="1840007815"/>
            <w:r>
              <w:t>Telefon:</w:t>
            </w:r>
          </w:p>
        </w:tc>
        <w:tc>
          <w:tcPr>
            <w:tcW w:w="8253" w:type="dxa"/>
          </w:tcPr>
          <w:p w14:paraId="2384BEC6" w14:textId="77777777" w:rsidR="0010786D" w:rsidRDefault="0010786D" w:rsidP="0010786D">
            <w:pPr>
              <w:pStyle w:val="Listenabsatz"/>
              <w:spacing w:before="120" w:after="120" w:line="240" w:lineRule="auto"/>
              <w:ind w:left="0"/>
            </w:pPr>
          </w:p>
        </w:tc>
      </w:tr>
      <w:permEnd w:id="22880964"/>
    </w:tbl>
    <w:p w14:paraId="6AFFE298" w14:textId="77777777" w:rsidR="0010786D" w:rsidRPr="0010786D" w:rsidRDefault="0010786D" w:rsidP="0010786D">
      <w:pPr>
        <w:pStyle w:val="Listenabsatz"/>
        <w:spacing w:line="240" w:lineRule="auto"/>
        <w:ind w:left="0"/>
        <w:rPr>
          <w:sz w:val="24"/>
          <w:szCs w:val="24"/>
        </w:rPr>
      </w:pPr>
    </w:p>
    <w:tbl>
      <w:tblPr>
        <w:tblW w:w="10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1908"/>
        <w:gridCol w:w="6744"/>
      </w:tblGrid>
      <w:tr w:rsidR="0010786D" w:rsidRPr="003D542C" w14:paraId="12BF1521" w14:textId="77777777" w:rsidTr="0045499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4DB0D" w14:textId="77777777" w:rsidR="0010786D" w:rsidRPr="003D542C" w:rsidRDefault="0010786D" w:rsidP="00F30089">
            <w:pPr>
              <w:tabs>
                <w:tab w:val="left" w:pos="2835"/>
                <w:tab w:val="left" w:pos="5670"/>
              </w:tabs>
              <w:spacing w:before="80" w:after="80"/>
              <w:rPr>
                <w:sz w:val="22"/>
                <w:szCs w:val="22"/>
              </w:rPr>
            </w:pPr>
            <w:permStart w:id="1852245715" w:edGrp="everyone" w:colFirst="1" w:colLast="1"/>
            <w:r>
              <w:rPr>
                <w:sz w:val="22"/>
                <w:szCs w:val="22"/>
              </w:rPr>
              <w:t>St. Wendel, den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690C" w14:textId="77777777" w:rsidR="0010786D" w:rsidRPr="003D542C" w:rsidRDefault="0010786D" w:rsidP="00F30089">
            <w:pPr>
              <w:tabs>
                <w:tab w:val="left" w:pos="2835"/>
                <w:tab w:val="left" w:pos="5670"/>
              </w:tabs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DDC8" w14:textId="77777777" w:rsidR="0010786D" w:rsidRPr="003D542C" w:rsidRDefault="0010786D" w:rsidP="00F30089">
            <w:pPr>
              <w:tabs>
                <w:tab w:val="left" w:pos="2835"/>
                <w:tab w:val="left" w:pos="5670"/>
              </w:tabs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3D542C">
              <w:rPr>
                <w:sz w:val="22"/>
                <w:szCs w:val="22"/>
              </w:rPr>
              <w:t>______________________________________</w:t>
            </w:r>
            <w:r w:rsidRPr="003D542C">
              <w:rPr>
                <w:sz w:val="22"/>
                <w:szCs w:val="22"/>
              </w:rPr>
              <w:br/>
              <w:t xml:space="preserve">Unterschrift des/ der Sorgeberechtigten </w:t>
            </w:r>
          </w:p>
        </w:tc>
      </w:tr>
      <w:permEnd w:id="1852245715"/>
    </w:tbl>
    <w:p w14:paraId="479A53CD" w14:textId="77777777" w:rsidR="003D1D06" w:rsidRDefault="003D1D06">
      <w:pPr>
        <w:rPr>
          <w:vertAlign w:val="superscript"/>
        </w:rPr>
      </w:pPr>
    </w:p>
    <w:p w14:paraId="068DBDE3" w14:textId="77777777" w:rsidR="0010786D" w:rsidRDefault="0010786D">
      <w:pPr>
        <w:rPr>
          <w:vertAlign w:val="superscript"/>
        </w:rPr>
      </w:pPr>
    </w:p>
    <w:p w14:paraId="06BA5BD9" w14:textId="0EED9445" w:rsidR="00B95459" w:rsidRPr="00B95459" w:rsidRDefault="006D43BF">
      <w:pPr>
        <w:rPr>
          <w:b/>
          <w:i/>
          <w:color w:val="FF0000"/>
          <w:sz w:val="22"/>
          <w:szCs w:val="22"/>
        </w:rPr>
      </w:pPr>
      <w:r>
        <w:rPr>
          <w:b/>
          <w:i/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3E6E52" wp14:editId="135586CA">
            <wp:simplePos x="0" y="0"/>
            <wp:positionH relativeFrom="column">
              <wp:posOffset>8686800</wp:posOffset>
            </wp:positionH>
            <wp:positionV relativeFrom="paragraph">
              <wp:posOffset>24130</wp:posOffset>
            </wp:positionV>
            <wp:extent cx="982980" cy="289560"/>
            <wp:effectExtent l="0" t="0" r="0" b="0"/>
            <wp:wrapNone/>
            <wp:docPr id="2" name="Bild 256" descr="Toussini Circus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56" descr="Toussini Circus Mob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D06" w:rsidRPr="00B95459">
        <w:rPr>
          <w:b/>
          <w:i/>
          <w:color w:val="FF0000"/>
          <w:sz w:val="22"/>
          <w:szCs w:val="22"/>
        </w:rPr>
        <w:t>Erklärungen zur Anmeldung Bigband-Klasse siehe angehängtes Merkblatt</w:t>
      </w:r>
    </w:p>
    <w:p w14:paraId="36625805" w14:textId="77777777" w:rsidR="00B95459" w:rsidRPr="00364138" w:rsidRDefault="002F090D" w:rsidP="00C86084">
      <w:pPr>
        <w:rPr>
          <w:b/>
          <w:sz w:val="36"/>
          <w:szCs w:val="36"/>
        </w:rPr>
      </w:pPr>
      <w:r>
        <w:rPr>
          <w:i/>
          <w:color w:val="FF0000"/>
          <w:sz w:val="22"/>
          <w:szCs w:val="22"/>
        </w:rPr>
        <w:br/>
      </w:r>
      <w:r>
        <w:rPr>
          <w:i/>
          <w:color w:val="FF0000"/>
          <w:sz w:val="22"/>
          <w:szCs w:val="22"/>
        </w:rPr>
        <w:br/>
      </w:r>
      <w:r w:rsidR="00B95459">
        <w:rPr>
          <w:i/>
          <w:color w:val="FF0000"/>
          <w:sz w:val="22"/>
          <w:szCs w:val="22"/>
        </w:rPr>
        <w:br w:type="page"/>
      </w:r>
      <w:r w:rsidR="00B95459" w:rsidRPr="00364138">
        <w:rPr>
          <w:b/>
          <w:sz w:val="36"/>
          <w:szCs w:val="36"/>
        </w:rPr>
        <w:lastRenderedPageBreak/>
        <w:t>Erklärungen zur Anmeldung Wendalinum Bigband Klasse</w:t>
      </w:r>
    </w:p>
    <w:p w14:paraId="75D77687" w14:textId="77777777" w:rsidR="00B95459" w:rsidRPr="00734750" w:rsidRDefault="00B95459" w:rsidP="00B95459">
      <w:pPr>
        <w:rPr>
          <w:sz w:val="10"/>
          <w:szCs w:val="10"/>
        </w:rPr>
      </w:pPr>
    </w:p>
    <w:p w14:paraId="65EB1A84" w14:textId="77777777" w:rsidR="00B95459" w:rsidRPr="00243D77" w:rsidRDefault="00B95459" w:rsidP="00B95459">
      <w:pPr>
        <w:rPr>
          <w:b/>
          <w:i/>
          <w:u w:val="single"/>
        </w:rPr>
      </w:pPr>
      <w:r w:rsidRPr="00243D77">
        <w:rPr>
          <w:b/>
          <w:i/>
          <w:u w:val="single"/>
        </w:rPr>
        <w:t xml:space="preserve">Wunschinstrument </w:t>
      </w:r>
      <w:r w:rsidR="00F67917">
        <w:rPr>
          <w:b/>
          <w:i/>
          <w:u w:val="single"/>
        </w:rPr>
        <w:t>(unverbindliche Wahl)</w:t>
      </w:r>
    </w:p>
    <w:p w14:paraId="0765355D" w14:textId="77777777" w:rsidR="00B95459" w:rsidRDefault="00B95459" w:rsidP="00B95459">
      <w:r>
        <w:t>Tragen Sie hier das gewünschte Instrument des Kindes ein. (Nur Blasinstrumente, E-Bass, Gitarre, Schlagzeug und Klavier möglich)</w:t>
      </w:r>
    </w:p>
    <w:p w14:paraId="50BCEA7B" w14:textId="77777777" w:rsidR="00B95459" w:rsidRPr="00C86084" w:rsidRDefault="00B95459" w:rsidP="00B95459">
      <w:pPr>
        <w:rPr>
          <w:i/>
          <w:sz w:val="10"/>
          <w:szCs w:val="10"/>
          <w:u w:val="single"/>
        </w:rPr>
      </w:pPr>
    </w:p>
    <w:p w14:paraId="7A7C4546" w14:textId="36EBD593" w:rsidR="00B95459" w:rsidRDefault="006C1DBD" w:rsidP="00B95459">
      <w:pPr>
        <w:rPr>
          <w:i/>
          <w:u w:val="single"/>
        </w:rPr>
      </w:pPr>
      <w:r>
        <w:rPr>
          <w:i/>
          <w:u w:val="single"/>
        </w:rPr>
        <w:t>Bitte bedenken Sie, dass I</w:t>
      </w:r>
      <w:r w:rsidR="00B95459">
        <w:rPr>
          <w:i/>
          <w:u w:val="single"/>
        </w:rPr>
        <w:t>hr Kind bei den Instrumenten Klavier, Gi</w:t>
      </w:r>
      <w:r w:rsidR="00D67D27">
        <w:rPr>
          <w:i/>
          <w:u w:val="single"/>
        </w:rPr>
        <w:t>tarre und Schlagzeug</w:t>
      </w:r>
      <w:r w:rsidR="00E0323F">
        <w:rPr>
          <w:i/>
          <w:u w:val="single"/>
        </w:rPr>
        <w:t xml:space="preserve"> (</w:t>
      </w:r>
      <w:permStart w:id="1922695270" w:edGrp="everyone"/>
      <w:r w:rsidR="00E0323F" w:rsidRPr="00684286">
        <w:rPr>
          <w:i/>
          <w:u w:val="single"/>
        </w:rPr>
        <w:t>mit Stabspiel)</w:t>
      </w:r>
      <w:r w:rsidR="00D67D27" w:rsidRPr="00684286">
        <w:rPr>
          <w:i/>
          <w:u w:val="single"/>
        </w:rPr>
        <w:t xml:space="preserve"> </w:t>
      </w:r>
      <w:permEnd w:id="1922695270"/>
      <w:r w:rsidR="00D67D27">
        <w:rPr>
          <w:i/>
          <w:u w:val="single"/>
        </w:rPr>
        <w:t xml:space="preserve">mindesten </w:t>
      </w:r>
      <w:r w:rsidR="00D67D27" w:rsidRPr="00F67917">
        <w:rPr>
          <w:b/>
          <w:i/>
          <w:u w:val="single"/>
        </w:rPr>
        <w:t>3</w:t>
      </w:r>
      <w:r w:rsidR="00B95459" w:rsidRPr="00F67917">
        <w:rPr>
          <w:b/>
          <w:i/>
          <w:u w:val="single"/>
        </w:rPr>
        <w:t xml:space="preserve"> Jahre</w:t>
      </w:r>
      <w:r w:rsidR="00B95459">
        <w:rPr>
          <w:i/>
          <w:u w:val="single"/>
        </w:rPr>
        <w:t xml:space="preserve"> Inst</w:t>
      </w:r>
      <w:r w:rsidR="00C86084">
        <w:rPr>
          <w:i/>
          <w:u w:val="single"/>
        </w:rPr>
        <w:t>rumentalunterricht erhalten haben sollte!</w:t>
      </w:r>
      <w:r w:rsidR="00B40F6B" w:rsidRPr="00B40F6B">
        <w:rPr>
          <w:i/>
        </w:rPr>
        <w:t xml:space="preserve"> (Rücksprache mit Herrn Zimmermann)</w:t>
      </w:r>
    </w:p>
    <w:p w14:paraId="0C7A9168" w14:textId="77777777" w:rsidR="00B95459" w:rsidRPr="00C86084" w:rsidRDefault="00B95459" w:rsidP="00B95459">
      <w:pPr>
        <w:rPr>
          <w:i/>
          <w:sz w:val="10"/>
          <w:szCs w:val="10"/>
          <w:u w:val="single"/>
        </w:rPr>
      </w:pPr>
    </w:p>
    <w:p w14:paraId="552909BD" w14:textId="77777777" w:rsidR="00B95459" w:rsidRPr="00243D77" w:rsidRDefault="00B95459" w:rsidP="00B95459">
      <w:pPr>
        <w:rPr>
          <w:i/>
          <w:u w:val="single"/>
        </w:rPr>
      </w:pPr>
      <w:r w:rsidRPr="00243D77">
        <w:rPr>
          <w:i/>
          <w:u w:val="single"/>
        </w:rPr>
        <w:t>Alternativinstrument</w:t>
      </w:r>
      <w:r w:rsidR="00F67917">
        <w:rPr>
          <w:i/>
          <w:u w:val="single"/>
        </w:rPr>
        <w:t xml:space="preserve"> (unverbindliche Wahl)</w:t>
      </w:r>
    </w:p>
    <w:p w14:paraId="22677207" w14:textId="77777777" w:rsidR="00B95459" w:rsidRDefault="00B95459" w:rsidP="00B95459">
      <w:r>
        <w:t>Hier können Sie</w:t>
      </w:r>
      <w:r w:rsidR="006C1DBD">
        <w:t xml:space="preserve"> ein Alternativinstrument, </w:t>
      </w:r>
      <w:proofErr w:type="gramStart"/>
      <w:r w:rsidR="006C1DBD">
        <w:t>das</w:t>
      </w:r>
      <w:proofErr w:type="gramEnd"/>
      <w:r w:rsidR="006C1DBD">
        <w:t xml:space="preserve"> I</w:t>
      </w:r>
      <w:r>
        <w:t>hr Kind gerne lernen möchte, eintragen oder lassen Sie das Feld einfach frei.</w:t>
      </w:r>
    </w:p>
    <w:p w14:paraId="758E2C43" w14:textId="77777777" w:rsidR="00B95459" w:rsidRPr="00C86084" w:rsidRDefault="00B95459" w:rsidP="00B95459">
      <w:pPr>
        <w:rPr>
          <w:b/>
          <w:sz w:val="10"/>
          <w:szCs w:val="10"/>
        </w:rPr>
      </w:pPr>
    </w:p>
    <w:p w14:paraId="6A450F9B" w14:textId="77777777" w:rsidR="00B95459" w:rsidRPr="00243D77" w:rsidRDefault="00B95459" w:rsidP="00B95459">
      <w:pPr>
        <w:rPr>
          <w:b/>
          <w:i/>
          <w:u w:val="single"/>
        </w:rPr>
      </w:pPr>
      <w:r w:rsidRPr="00243D77">
        <w:rPr>
          <w:b/>
          <w:i/>
          <w:u w:val="single"/>
        </w:rPr>
        <w:t>„noch kein Instrument gewählt“</w:t>
      </w:r>
    </w:p>
    <w:p w14:paraId="7674A484" w14:textId="77777777" w:rsidR="00B95459" w:rsidRDefault="00B95459" w:rsidP="00B95459">
      <w:r>
        <w:t xml:space="preserve">Falls sich Ihr Kind noch unsicher bei der Wahl ist, so lassen Sie das Feld Wunschinstrument bzw. Alternativinstrument noch frei und kreuzen Sie </w:t>
      </w:r>
      <w:r w:rsidRPr="003611AF">
        <w:rPr>
          <w:i/>
          <w:u w:val="single"/>
        </w:rPr>
        <w:t>„noch kein Instrument</w:t>
      </w:r>
      <w:r>
        <w:rPr>
          <w:i/>
          <w:u w:val="single"/>
        </w:rPr>
        <w:t xml:space="preserve"> gewählt“</w:t>
      </w:r>
      <w:r>
        <w:t xml:space="preserve"> an. </w:t>
      </w:r>
      <w:r w:rsidR="00F67917">
        <w:rPr>
          <w:b/>
          <w:sz w:val="22"/>
          <w:szCs w:val="22"/>
        </w:rPr>
        <w:t>Die Instrumentenwahl findet zu Beginn des Schuljahres im Unterricht statt.</w:t>
      </w:r>
    </w:p>
    <w:p w14:paraId="73D85BC7" w14:textId="77777777" w:rsidR="00B95459" w:rsidRPr="00C86084" w:rsidRDefault="00B95459" w:rsidP="00B95459">
      <w:pPr>
        <w:rPr>
          <w:b/>
          <w:i/>
          <w:sz w:val="10"/>
          <w:szCs w:val="10"/>
          <w:u w:val="single"/>
        </w:rPr>
      </w:pPr>
    </w:p>
    <w:p w14:paraId="4E45DD00" w14:textId="77777777" w:rsidR="00B95459" w:rsidRPr="00CA30C1" w:rsidRDefault="00B95459" w:rsidP="00B95459">
      <w:pPr>
        <w:rPr>
          <w:b/>
          <w:i/>
          <w:u w:val="single"/>
        </w:rPr>
      </w:pPr>
      <w:r w:rsidRPr="00CA30C1">
        <w:rPr>
          <w:b/>
          <w:i/>
          <w:u w:val="single"/>
        </w:rPr>
        <w:t>Paketinfos:</w:t>
      </w:r>
      <w:r>
        <w:rPr>
          <w:b/>
          <w:i/>
          <w:u w:val="single"/>
        </w:rPr>
        <w:t xml:space="preserve"> </w:t>
      </w:r>
      <w:r w:rsidRPr="00CA30C1">
        <w:rPr>
          <w:b/>
          <w:i/>
          <w:u w:val="single"/>
        </w:rPr>
        <w:t>Mietinstrument und Unterricht</w:t>
      </w:r>
    </w:p>
    <w:p w14:paraId="693C1EA4" w14:textId="77777777" w:rsidR="00B95459" w:rsidRDefault="00B95459" w:rsidP="00B95459"/>
    <w:tbl>
      <w:tblPr>
        <w:tblStyle w:val="Tabellenraster"/>
        <w:tblW w:w="10490" w:type="dxa"/>
        <w:tblInd w:w="108" w:type="dxa"/>
        <w:tblLook w:val="04A0" w:firstRow="1" w:lastRow="0" w:firstColumn="1" w:lastColumn="0" w:noHBand="0" w:noVBand="1"/>
      </w:tblPr>
      <w:tblGrid>
        <w:gridCol w:w="1966"/>
        <w:gridCol w:w="1743"/>
        <w:gridCol w:w="1755"/>
        <w:gridCol w:w="1755"/>
        <w:gridCol w:w="1757"/>
        <w:gridCol w:w="1514"/>
      </w:tblGrid>
      <w:tr w:rsidR="00734750" w14:paraId="67F7F83D" w14:textId="77777777" w:rsidTr="00C86084">
        <w:trPr>
          <w:trHeight w:val="1701"/>
        </w:trPr>
        <w:tc>
          <w:tcPr>
            <w:tcW w:w="1966" w:type="dxa"/>
            <w:vAlign w:val="center"/>
          </w:tcPr>
          <w:p w14:paraId="42706B05" w14:textId="77777777" w:rsidR="00734750" w:rsidRPr="00734750" w:rsidRDefault="00734750" w:rsidP="00734750">
            <w:pPr>
              <w:jc w:val="center"/>
              <w:rPr>
                <w:b/>
              </w:rPr>
            </w:pPr>
            <w:r w:rsidRPr="00734750">
              <w:rPr>
                <w:b/>
              </w:rPr>
              <w:t>Pakete</w:t>
            </w:r>
          </w:p>
        </w:tc>
        <w:tc>
          <w:tcPr>
            <w:tcW w:w="1743" w:type="dxa"/>
            <w:vAlign w:val="center"/>
          </w:tcPr>
          <w:p w14:paraId="6DC678CE" w14:textId="77777777" w:rsidR="00734750" w:rsidRPr="00734750" w:rsidRDefault="00734750" w:rsidP="00734750">
            <w:pPr>
              <w:jc w:val="center"/>
              <w:rPr>
                <w:b/>
              </w:rPr>
            </w:pPr>
            <w:r w:rsidRPr="00734750">
              <w:rPr>
                <w:b/>
              </w:rPr>
              <w:t>mögliche Instrumente</w:t>
            </w:r>
          </w:p>
        </w:tc>
        <w:tc>
          <w:tcPr>
            <w:tcW w:w="1755" w:type="dxa"/>
            <w:vAlign w:val="center"/>
          </w:tcPr>
          <w:p w14:paraId="72155671" w14:textId="77777777" w:rsidR="00734750" w:rsidRPr="00734750" w:rsidRDefault="00734750" w:rsidP="00734750">
            <w:pPr>
              <w:jc w:val="center"/>
              <w:rPr>
                <w:b/>
              </w:rPr>
            </w:pPr>
            <w:r w:rsidRPr="00734750">
              <w:rPr>
                <w:b/>
              </w:rPr>
              <w:t>Instrumental</w:t>
            </w:r>
            <w:r>
              <w:rPr>
                <w:b/>
              </w:rPr>
              <w:t>-</w:t>
            </w:r>
            <w:r w:rsidRPr="00734750">
              <w:rPr>
                <w:b/>
              </w:rPr>
              <w:t>unterricht am Wendalinum</w:t>
            </w:r>
          </w:p>
        </w:tc>
        <w:tc>
          <w:tcPr>
            <w:tcW w:w="1755" w:type="dxa"/>
            <w:vAlign w:val="center"/>
          </w:tcPr>
          <w:p w14:paraId="37A22490" w14:textId="77777777" w:rsidR="00734750" w:rsidRPr="00734750" w:rsidRDefault="00734750" w:rsidP="00734750">
            <w:pPr>
              <w:jc w:val="center"/>
              <w:rPr>
                <w:b/>
              </w:rPr>
            </w:pPr>
            <w:r w:rsidRPr="00734750">
              <w:rPr>
                <w:b/>
              </w:rPr>
              <w:t>Instrumental</w:t>
            </w:r>
            <w:r>
              <w:rPr>
                <w:b/>
              </w:rPr>
              <w:t>-</w:t>
            </w:r>
            <w:r w:rsidRPr="00734750">
              <w:rPr>
                <w:b/>
              </w:rPr>
              <w:t>unterricht muss selbst organisiert werden</w:t>
            </w:r>
          </w:p>
        </w:tc>
        <w:tc>
          <w:tcPr>
            <w:tcW w:w="1757" w:type="dxa"/>
            <w:vAlign w:val="center"/>
          </w:tcPr>
          <w:p w14:paraId="6261775C" w14:textId="3B0708BF" w:rsidR="00734750" w:rsidRPr="00734750" w:rsidRDefault="00734750" w:rsidP="00734750">
            <w:pPr>
              <w:jc w:val="center"/>
              <w:rPr>
                <w:b/>
              </w:rPr>
            </w:pPr>
            <w:r w:rsidRPr="00734750">
              <w:rPr>
                <w:b/>
              </w:rPr>
              <w:t>Mietinstrument</w:t>
            </w:r>
          </w:p>
        </w:tc>
        <w:tc>
          <w:tcPr>
            <w:tcW w:w="1514" w:type="dxa"/>
            <w:vAlign w:val="center"/>
          </w:tcPr>
          <w:p w14:paraId="502CF676" w14:textId="77777777" w:rsidR="00734750" w:rsidRPr="00734750" w:rsidRDefault="00734750" w:rsidP="00734750">
            <w:pPr>
              <w:jc w:val="center"/>
              <w:rPr>
                <w:b/>
              </w:rPr>
            </w:pPr>
            <w:r>
              <w:rPr>
                <w:b/>
              </w:rPr>
              <w:t>Kosten</w:t>
            </w:r>
          </w:p>
        </w:tc>
      </w:tr>
      <w:tr w:rsidR="00734750" w14:paraId="08214490" w14:textId="77777777" w:rsidTr="00C86084">
        <w:trPr>
          <w:trHeight w:val="1701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2EFB212A" w14:textId="77777777" w:rsidR="00734750" w:rsidRPr="00CA30C1" w:rsidRDefault="00734750" w:rsidP="00734750">
            <w:pPr>
              <w:jc w:val="center"/>
              <w:rPr>
                <w:b/>
              </w:rPr>
            </w:pPr>
            <w:r>
              <w:rPr>
                <w:b/>
              </w:rPr>
              <w:t>Kombipaket</w:t>
            </w:r>
          </w:p>
        </w:tc>
        <w:tc>
          <w:tcPr>
            <w:tcW w:w="1743" w:type="dxa"/>
            <w:shd w:val="clear" w:color="auto" w:fill="F2F2F2" w:themeFill="background1" w:themeFillShade="F2"/>
            <w:vAlign w:val="center"/>
          </w:tcPr>
          <w:p w14:paraId="73341C66" w14:textId="77777777" w:rsidR="00734750" w:rsidRDefault="00734750" w:rsidP="00734750">
            <w:pPr>
              <w:jc w:val="center"/>
            </w:pPr>
            <w:r>
              <w:t xml:space="preserve">Trompete, </w:t>
            </w:r>
            <w:r>
              <w:br/>
              <w:t>Posaune,</w:t>
            </w:r>
          </w:p>
          <w:p w14:paraId="31327495" w14:textId="77777777" w:rsidR="00734750" w:rsidRDefault="00734750" w:rsidP="00734750">
            <w:pPr>
              <w:jc w:val="center"/>
            </w:pPr>
            <w:r>
              <w:t>Querflöte,</w:t>
            </w:r>
          </w:p>
          <w:p w14:paraId="77AF57F6" w14:textId="77777777" w:rsidR="00734750" w:rsidRDefault="00734750" w:rsidP="00734750">
            <w:pPr>
              <w:jc w:val="center"/>
            </w:pPr>
            <w:r>
              <w:t>Saxofon,</w:t>
            </w:r>
          </w:p>
          <w:p w14:paraId="1CCE5E6C" w14:textId="77777777" w:rsidR="00734750" w:rsidRDefault="00734750" w:rsidP="00734750">
            <w:pPr>
              <w:jc w:val="center"/>
            </w:pPr>
            <w:r>
              <w:t>Euphonium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340917FF" w14:textId="77777777" w:rsidR="00734750" w:rsidRDefault="00734750" w:rsidP="00734750">
            <w:pPr>
              <w:jc w:val="center"/>
            </w:pPr>
            <w:r>
              <w:t>ja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5BEA6568" w14:textId="77777777" w:rsidR="00734750" w:rsidRDefault="00734750" w:rsidP="00734750">
            <w:pPr>
              <w:jc w:val="center"/>
            </w:pPr>
            <w:r>
              <w:t>nein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4A412378" w14:textId="77777777" w:rsidR="00734750" w:rsidRDefault="00734750" w:rsidP="00734750">
            <w:pPr>
              <w:jc w:val="center"/>
            </w:pPr>
            <w:r>
              <w:t>ja</w:t>
            </w: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14:paraId="3FFA8085" w14:textId="77777777" w:rsidR="00734750" w:rsidRPr="00C86084" w:rsidRDefault="006B1BDE" w:rsidP="0073475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DC7BC6">
              <w:rPr>
                <w:b/>
              </w:rPr>
              <w:t>,00 € / Monat</w:t>
            </w:r>
          </w:p>
        </w:tc>
      </w:tr>
      <w:tr w:rsidR="00734750" w14:paraId="2AF6D7DF" w14:textId="77777777" w:rsidTr="00C86084">
        <w:trPr>
          <w:trHeight w:val="1701"/>
        </w:trPr>
        <w:tc>
          <w:tcPr>
            <w:tcW w:w="1966" w:type="dxa"/>
            <w:vAlign w:val="center"/>
          </w:tcPr>
          <w:p w14:paraId="7F4FFE68" w14:textId="77777777" w:rsidR="00734750" w:rsidRPr="00CA30C1" w:rsidRDefault="00734750" w:rsidP="00734750">
            <w:pPr>
              <w:jc w:val="center"/>
              <w:rPr>
                <w:b/>
              </w:rPr>
            </w:pPr>
            <w:r>
              <w:rPr>
                <w:b/>
              </w:rPr>
              <w:t>Wahlpaket 1</w:t>
            </w:r>
          </w:p>
        </w:tc>
        <w:tc>
          <w:tcPr>
            <w:tcW w:w="1743" w:type="dxa"/>
            <w:vAlign w:val="center"/>
          </w:tcPr>
          <w:p w14:paraId="3ADFE187" w14:textId="77777777" w:rsidR="00734750" w:rsidRDefault="00734750" w:rsidP="00734750">
            <w:pPr>
              <w:jc w:val="center"/>
            </w:pPr>
            <w:r>
              <w:t xml:space="preserve">Trompete, </w:t>
            </w:r>
            <w:r>
              <w:br/>
              <w:t>Posaune,</w:t>
            </w:r>
          </w:p>
          <w:p w14:paraId="39DBDAB9" w14:textId="77777777" w:rsidR="00734750" w:rsidRDefault="00734750" w:rsidP="00734750">
            <w:pPr>
              <w:jc w:val="center"/>
            </w:pPr>
            <w:r>
              <w:t>Querflöte,</w:t>
            </w:r>
          </w:p>
          <w:p w14:paraId="4262CD83" w14:textId="77777777" w:rsidR="00734750" w:rsidRDefault="00734750" w:rsidP="00734750">
            <w:pPr>
              <w:jc w:val="center"/>
            </w:pPr>
            <w:r>
              <w:t>Saxofon,</w:t>
            </w:r>
          </w:p>
          <w:p w14:paraId="6373006A" w14:textId="77777777" w:rsidR="00734750" w:rsidRDefault="00734750" w:rsidP="00734750">
            <w:pPr>
              <w:jc w:val="center"/>
            </w:pPr>
            <w:r>
              <w:t>Euphonium</w:t>
            </w:r>
            <w:r w:rsidR="00DA35E5">
              <w:br/>
              <w:t>E-Bass</w:t>
            </w:r>
          </w:p>
        </w:tc>
        <w:tc>
          <w:tcPr>
            <w:tcW w:w="1755" w:type="dxa"/>
            <w:vAlign w:val="center"/>
          </w:tcPr>
          <w:p w14:paraId="4DE3DCF1" w14:textId="77777777" w:rsidR="00734750" w:rsidRDefault="00734750" w:rsidP="00734750">
            <w:pPr>
              <w:jc w:val="center"/>
            </w:pPr>
            <w:r>
              <w:t>nein</w:t>
            </w:r>
          </w:p>
        </w:tc>
        <w:tc>
          <w:tcPr>
            <w:tcW w:w="1755" w:type="dxa"/>
            <w:vAlign w:val="center"/>
          </w:tcPr>
          <w:p w14:paraId="399FDBBF" w14:textId="77777777" w:rsidR="00734750" w:rsidRDefault="00734750" w:rsidP="00734750">
            <w:pPr>
              <w:jc w:val="center"/>
            </w:pPr>
            <w:r>
              <w:t>ja</w:t>
            </w:r>
          </w:p>
        </w:tc>
        <w:tc>
          <w:tcPr>
            <w:tcW w:w="1757" w:type="dxa"/>
            <w:vAlign w:val="center"/>
          </w:tcPr>
          <w:p w14:paraId="44BE1231" w14:textId="77777777" w:rsidR="00734750" w:rsidRDefault="00734750" w:rsidP="00734750">
            <w:pPr>
              <w:jc w:val="center"/>
            </w:pPr>
            <w:r>
              <w:t>ja</w:t>
            </w:r>
          </w:p>
        </w:tc>
        <w:tc>
          <w:tcPr>
            <w:tcW w:w="1514" w:type="dxa"/>
            <w:vAlign w:val="center"/>
          </w:tcPr>
          <w:p w14:paraId="4ACCB98B" w14:textId="77777777" w:rsidR="00734750" w:rsidRPr="00C86084" w:rsidRDefault="006B1BDE" w:rsidP="0073475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734750" w:rsidRPr="00C86084">
              <w:rPr>
                <w:b/>
              </w:rPr>
              <w:t xml:space="preserve">,00 € / </w:t>
            </w:r>
            <w:r w:rsidR="00734750" w:rsidRPr="00C86084">
              <w:rPr>
                <w:b/>
              </w:rPr>
              <w:br/>
              <w:t>Monat</w:t>
            </w:r>
          </w:p>
        </w:tc>
      </w:tr>
      <w:tr w:rsidR="00734750" w14:paraId="49BCDFAB" w14:textId="77777777" w:rsidTr="00C86084">
        <w:trPr>
          <w:trHeight w:val="1701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5AC45FB3" w14:textId="77777777" w:rsidR="00734750" w:rsidRPr="00CA30C1" w:rsidRDefault="00734750" w:rsidP="00734750">
            <w:pPr>
              <w:jc w:val="center"/>
              <w:rPr>
                <w:b/>
              </w:rPr>
            </w:pPr>
            <w:r>
              <w:rPr>
                <w:b/>
              </w:rPr>
              <w:t>Wahlpaket 2</w:t>
            </w:r>
          </w:p>
        </w:tc>
        <w:tc>
          <w:tcPr>
            <w:tcW w:w="1743" w:type="dxa"/>
            <w:shd w:val="clear" w:color="auto" w:fill="F2F2F2" w:themeFill="background1" w:themeFillShade="F2"/>
            <w:vAlign w:val="center"/>
          </w:tcPr>
          <w:p w14:paraId="3A984020" w14:textId="77777777" w:rsidR="00734750" w:rsidRDefault="00734750" w:rsidP="00734750">
            <w:pPr>
              <w:jc w:val="center"/>
            </w:pPr>
            <w:r>
              <w:t xml:space="preserve">Trompete, </w:t>
            </w:r>
            <w:r>
              <w:br/>
              <w:t>Posaune,</w:t>
            </w:r>
          </w:p>
          <w:p w14:paraId="7DE0ED41" w14:textId="77777777" w:rsidR="00734750" w:rsidRDefault="00734750" w:rsidP="00734750">
            <w:pPr>
              <w:jc w:val="center"/>
            </w:pPr>
            <w:r>
              <w:t>Querflöte,</w:t>
            </w:r>
          </w:p>
          <w:p w14:paraId="38FACA74" w14:textId="77777777" w:rsidR="00734750" w:rsidRDefault="00734750" w:rsidP="00DA35E5">
            <w:pPr>
              <w:jc w:val="center"/>
            </w:pPr>
            <w:r>
              <w:t xml:space="preserve">Saxofon, </w:t>
            </w:r>
            <w:r>
              <w:br/>
              <w:t>Euphonium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08359717" w14:textId="77777777" w:rsidR="00734750" w:rsidRDefault="00734750" w:rsidP="00734750">
            <w:pPr>
              <w:jc w:val="center"/>
            </w:pPr>
            <w:r>
              <w:t>ja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0AF203C2" w14:textId="77777777" w:rsidR="00734750" w:rsidRDefault="00734750" w:rsidP="00734750">
            <w:pPr>
              <w:jc w:val="center"/>
            </w:pPr>
            <w:r>
              <w:t>nein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0186D803" w14:textId="77777777" w:rsidR="00734750" w:rsidRDefault="00734750" w:rsidP="00734750">
            <w:pPr>
              <w:jc w:val="center"/>
            </w:pPr>
            <w:r>
              <w:t>nein</w:t>
            </w: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14:paraId="2D1996D9" w14:textId="77777777" w:rsidR="00734750" w:rsidRPr="00C86084" w:rsidRDefault="006B1BDE" w:rsidP="0073475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734750" w:rsidRPr="00C86084">
              <w:rPr>
                <w:b/>
              </w:rPr>
              <w:t xml:space="preserve">,00 € / </w:t>
            </w:r>
            <w:r w:rsidR="00734750" w:rsidRPr="00C86084">
              <w:rPr>
                <w:b/>
              </w:rPr>
              <w:br/>
              <w:t>Monat</w:t>
            </w:r>
          </w:p>
        </w:tc>
      </w:tr>
      <w:tr w:rsidR="00734750" w14:paraId="73B876B1" w14:textId="77777777" w:rsidTr="00C86084">
        <w:trPr>
          <w:trHeight w:val="1701"/>
        </w:trPr>
        <w:tc>
          <w:tcPr>
            <w:tcW w:w="1966" w:type="dxa"/>
            <w:vAlign w:val="center"/>
          </w:tcPr>
          <w:p w14:paraId="6DDD8A7B" w14:textId="77777777" w:rsidR="00734750" w:rsidRDefault="00734750" w:rsidP="00734750">
            <w:pPr>
              <w:jc w:val="center"/>
              <w:rPr>
                <w:b/>
              </w:rPr>
            </w:pPr>
            <w:r>
              <w:rPr>
                <w:b/>
              </w:rPr>
              <w:t>Individualpaket</w:t>
            </w:r>
          </w:p>
        </w:tc>
        <w:tc>
          <w:tcPr>
            <w:tcW w:w="1743" w:type="dxa"/>
            <w:vAlign w:val="center"/>
          </w:tcPr>
          <w:p w14:paraId="671693A8" w14:textId="035B33EA" w:rsidR="00734750" w:rsidRDefault="00DA35E5" w:rsidP="00734750">
            <w:pPr>
              <w:jc w:val="center"/>
            </w:pPr>
            <w:r>
              <w:t>alle Big</w:t>
            </w:r>
            <w:r w:rsidR="00EC0B2C">
              <w:t>b</w:t>
            </w:r>
            <w:r>
              <w:t>and-Instrumente</w:t>
            </w:r>
          </w:p>
        </w:tc>
        <w:tc>
          <w:tcPr>
            <w:tcW w:w="1755" w:type="dxa"/>
            <w:vAlign w:val="center"/>
          </w:tcPr>
          <w:p w14:paraId="682B8159" w14:textId="77777777" w:rsidR="00734750" w:rsidRDefault="00734750" w:rsidP="00734750">
            <w:pPr>
              <w:jc w:val="center"/>
            </w:pPr>
            <w:r>
              <w:t>nein</w:t>
            </w:r>
          </w:p>
        </w:tc>
        <w:tc>
          <w:tcPr>
            <w:tcW w:w="1755" w:type="dxa"/>
            <w:vAlign w:val="center"/>
          </w:tcPr>
          <w:p w14:paraId="680E340F" w14:textId="77777777" w:rsidR="00734750" w:rsidRDefault="00734750" w:rsidP="00734750">
            <w:pPr>
              <w:jc w:val="center"/>
            </w:pPr>
            <w:r>
              <w:t>ja</w:t>
            </w:r>
          </w:p>
        </w:tc>
        <w:tc>
          <w:tcPr>
            <w:tcW w:w="1757" w:type="dxa"/>
            <w:vAlign w:val="center"/>
          </w:tcPr>
          <w:p w14:paraId="03EFFF8A" w14:textId="77777777" w:rsidR="00734750" w:rsidRDefault="00734750" w:rsidP="00734750">
            <w:pPr>
              <w:jc w:val="center"/>
            </w:pPr>
            <w:r>
              <w:t>nein</w:t>
            </w:r>
          </w:p>
        </w:tc>
        <w:tc>
          <w:tcPr>
            <w:tcW w:w="1514" w:type="dxa"/>
            <w:vAlign w:val="center"/>
          </w:tcPr>
          <w:p w14:paraId="292B0DAD" w14:textId="77777777" w:rsidR="00734750" w:rsidRPr="00C86084" w:rsidRDefault="00DA35E5" w:rsidP="0073475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734750" w:rsidRPr="00C86084">
              <w:rPr>
                <w:b/>
              </w:rPr>
              <w:t xml:space="preserve">,00 € / </w:t>
            </w:r>
            <w:r w:rsidR="00734750" w:rsidRPr="00C86084">
              <w:rPr>
                <w:b/>
              </w:rPr>
              <w:br/>
              <w:t>Jahr</w:t>
            </w:r>
          </w:p>
        </w:tc>
      </w:tr>
    </w:tbl>
    <w:p w14:paraId="06AE6422" w14:textId="77777777" w:rsidR="00734750" w:rsidRDefault="00734750" w:rsidP="00B95459"/>
    <w:p w14:paraId="6B441B54" w14:textId="77777777" w:rsidR="00B95459" w:rsidRDefault="00B95459" w:rsidP="00B95459">
      <w:r>
        <w:t>Bitte geben Sie bei der Anmeldung eine E-Mailadresse und eine Telefonnummer an, damit Herr Zimmermann Sie im Bedarfsfall kontaktieren kann.</w:t>
      </w:r>
    </w:p>
    <w:p w14:paraId="2ED96173" w14:textId="77777777" w:rsidR="00B95459" w:rsidRDefault="00B95459" w:rsidP="00B95459"/>
    <w:p w14:paraId="647C3D09" w14:textId="160C1B5C" w:rsidR="00B95459" w:rsidRDefault="00B95459" w:rsidP="00B95459">
      <w:pPr>
        <w:rPr>
          <w:rStyle w:val="Hyperlink"/>
        </w:rPr>
      </w:pPr>
      <w:r>
        <w:t xml:space="preserve">Kontakt: </w:t>
      </w:r>
      <w:hyperlink r:id="rId9" w:history="1">
        <w:r w:rsidR="00B40F6B" w:rsidRPr="002767A9">
          <w:rPr>
            <w:rStyle w:val="Hyperlink"/>
          </w:rPr>
          <w:t>t.zimmermann@schule.saarland</w:t>
        </w:r>
      </w:hyperlink>
    </w:p>
    <w:sectPr w:rsidR="00B95459" w:rsidSect="00EA5FD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9" w:right="567" w:bottom="244" w:left="851" w:header="34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E9F8" w14:textId="77777777" w:rsidR="00397273" w:rsidRDefault="00397273">
      <w:r>
        <w:separator/>
      </w:r>
    </w:p>
  </w:endnote>
  <w:endnote w:type="continuationSeparator" w:id="0">
    <w:p w14:paraId="1A300CE6" w14:textId="77777777" w:rsidR="00397273" w:rsidRDefault="0039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urostile LT">
    <w:altName w:val="Eurostile LT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AE75" w14:textId="77777777" w:rsidR="00B304FA" w:rsidRDefault="00B304FA" w:rsidP="006B375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A5FD2">
      <w:rPr>
        <w:rStyle w:val="Seitenzahl"/>
        <w:noProof/>
      </w:rPr>
      <w:t>2</w:t>
    </w:r>
    <w:r>
      <w:rPr>
        <w:rStyle w:val="Seitenzahl"/>
      </w:rPr>
      <w:fldChar w:fldCharType="end"/>
    </w:r>
  </w:p>
  <w:p w14:paraId="21FA8CBB" w14:textId="77777777" w:rsidR="00B304FA" w:rsidRDefault="00B304FA" w:rsidP="008E01E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04EB" w14:textId="77777777" w:rsidR="00B304FA" w:rsidRPr="008E01EA" w:rsidRDefault="00B304FA" w:rsidP="006B3758">
    <w:pPr>
      <w:pStyle w:val="Fuzeile"/>
      <w:framePr w:wrap="around" w:vAnchor="text" w:hAnchor="margin" w:xAlign="right" w:y="1"/>
      <w:rPr>
        <w:rStyle w:val="Seitenzahl"/>
      </w:rPr>
    </w:pPr>
    <w:r w:rsidRPr="008E01EA">
      <w:rPr>
        <w:rStyle w:val="Seitenzahl"/>
      </w:rPr>
      <w:fldChar w:fldCharType="begin"/>
    </w:r>
    <w:r w:rsidRPr="008E01EA">
      <w:rPr>
        <w:rStyle w:val="Seitenzahl"/>
      </w:rPr>
      <w:instrText xml:space="preserve">PAGE  </w:instrText>
    </w:r>
    <w:r w:rsidRPr="008E01EA">
      <w:rPr>
        <w:rStyle w:val="Seitenzahl"/>
      </w:rPr>
      <w:fldChar w:fldCharType="separate"/>
    </w:r>
    <w:r w:rsidR="006D4A00">
      <w:rPr>
        <w:rStyle w:val="Seitenzahl"/>
        <w:noProof/>
      </w:rPr>
      <w:t>2</w:t>
    </w:r>
    <w:r w:rsidRPr="008E01EA">
      <w:rPr>
        <w:rStyle w:val="Seitenzahl"/>
      </w:rPr>
      <w:fldChar w:fldCharType="end"/>
    </w:r>
  </w:p>
  <w:p w14:paraId="786A65E3" w14:textId="1311FE75" w:rsidR="00B304FA" w:rsidRPr="008E01EA" w:rsidRDefault="00B304FA" w:rsidP="008E01EA">
    <w:pPr>
      <w:pStyle w:val="Fuzeile"/>
      <w:ind w:right="360"/>
      <w:jc w:val="center"/>
    </w:pPr>
    <w:r w:rsidRPr="008E01EA">
      <w:fldChar w:fldCharType="begin"/>
    </w:r>
    <w:r w:rsidRPr="008E01EA">
      <w:instrText>IF&lt;</w:instrText>
    </w:r>
    <w:r w:rsidRPr="008E01EA">
      <w:fldChar w:fldCharType="begin"/>
    </w:r>
    <w:r w:rsidRPr="008E01EA">
      <w:instrText>NUMPAGES</w:instrText>
    </w:r>
    <w:r w:rsidRPr="008E01EA">
      <w:fldChar w:fldCharType="separate"/>
    </w:r>
    <w:r w:rsidR="00571EE9">
      <w:rPr>
        <w:noProof/>
      </w:rPr>
      <w:instrText>2</w:instrText>
    </w:r>
    <w:r w:rsidRPr="008E01EA">
      <w:fldChar w:fldCharType="end"/>
    </w:r>
    <w:r w:rsidRPr="008E01EA">
      <w:fldChar w:fldCharType="begin"/>
    </w:r>
    <w:r w:rsidRPr="008E01EA">
      <w:instrText>=</w:instrText>
    </w:r>
    <w:r w:rsidRPr="008E01EA">
      <w:fldChar w:fldCharType="begin"/>
    </w:r>
    <w:r w:rsidRPr="008E01EA">
      <w:instrText>PAGE</w:instrText>
    </w:r>
    <w:r w:rsidRPr="008E01EA">
      <w:fldChar w:fldCharType="separate"/>
    </w:r>
    <w:r w:rsidR="00571EE9">
      <w:rPr>
        <w:noProof/>
      </w:rPr>
      <w:instrText>2</w:instrText>
    </w:r>
    <w:r w:rsidRPr="008E01EA">
      <w:fldChar w:fldCharType="end"/>
    </w:r>
    <w:r w:rsidRPr="008E01EA">
      <w:instrText>+1</w:instrText>
    </w:r>
    <w:r w:rsidRPr="008E01EA">
      <w:fldChar w:fldCharType="separate"/>
    </w:r>
    <w:r w:rsidR="00571EE9">
      <w:rPr>
        <w:noProof/>
      </w:rPr>
      <w:instrText>3</w:instrText>
    </w:r>
    <w:r w:rsidRPr="008E01EA">
      <w:fldChar w:fldCharType="end"/>
    </w:r>
    <w:r w:rsidRPr="008E01EA">
      <w:fldChar w:fldCharType="separate"/>
    </w:r>
    <w:r w:rsidRPr="008E01EA">
      <w:rPr>
        <w:noProof/>
      </w:rPr>
      <w:t>3</w:t>
    </w:r>
    <w:r w:rsidRPr="008E01E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C889" w14:textId="77777777" w:rsidR="00B304FA" w:rsidRDefault="00B304FA" w:rsidP="00413DA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266C" w14:textId="77777777" w:rsidR="00397273" w:rsidRDefault="00397273">
      <w:r>
        <w:separator/>
      </w:r>
    </w:p>
  </w:footnote>
  <w:footnote w:type="continuationSeparator" w:id="0">
    <w:p w14:paraId="14F6DB7E" w14:textId="77777777" w:rsidR="00397273" w:rsidRDefault="0039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0605" w14:textId="77777777" w:rsidR="00B304FA" w:rsidRDefault="00B304FA">
    <w:pPr>
      <w:pStyle w:val="Kopfzeile"/>
    </w:pPr>
  </w:p>
  <w:p w14:paraId="6708E28D" w14:textId="77777777" w:rsidR="00B304FA" w:rsidRDefault="00B304FA">
    <w:pPr>
      <w:pStyle w:val="Kopfzeile"/>
    </w:pPr>
  </w:p>
  <w:p w14:paraId="5AE83B6C" w14:textId="77777777" w:rsidR="00B304FA" w:rsidRDefault="00B304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1BF9" w14:textId="0661A85D" w:rsidR="00205E25" w:rsidRDefault="006D43BF">
    <w:pPr>
      <w:pStyle w:val="Kopfzeile"/>
      <w:rPr>
        <w:sz w:val="2"/>
        <w:szCs w:val="2"/>
      </w:rPr>
    </w:pPr>
    <w:r>
      <w:rPr>
        <w:b/>
        <w:noProof/>
      </w:rPr>
      <w:drawing>
        <wp:anchor distT="0" distB="0" distL="114300" distR="114300" simplePos="0" relativeHeight="251659264" behindDoc="1" locked="0" layoutInCell="0" allowOverlap="0" wp14:anchorId="6E6CF895" wp14:editId="7DB791CF">
          <wp:simplePos x="0" y="0"/>
          <wp:positionH relativeFrom="column">
            <wp:posOffset>5266690</wp:posOffset>
          </wp:positionH>
          <wp:positionV relativeFrom="paragraph">
            <wp:posOffset>6350</wp:posOffset>
          </wp:positionV>
          <wp:extent cx="1570355" cy="641350"/>
          <wp:effectExtent l="0" t="0" r="0" b="0"/>
          <wp:wrapTight wrapText="bothSides">
            <wp:wrapPolygon edited="0">
              <wp:start x="0" y="0"/>
              <wp:lineTo x="0" y="10265"/>
              <wp:lineTo x="1048" y="20531"/>
              <wp:lineTo x="1834" y="21172"/>
              <wp:lineTo x="4979" y="21172"/>
              <wp:lineTo x="19390" y="19889"/>
              <wp:lineTo x="20700" y="17964"/>
              <wp:lineTo x="18866" y="10265"/>
              <wp:lineTo x="21224" y="7057"/>
              <wp:lineTo x="21224" y="1925"/>
              <wp:lineTo x="3406" y="0"/>
              <wp:lineTo x="0" y="0"/>
            </wp:wrapPolygon>
          </wp:wrapTight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65894E5C" wp14:editId="53A06AC5">
          <wp:simplePos x="0" y="0"/>
          <wp:positionH relativeFrom="column">
            <wp:posOffset>-60325</wp:posOffset>
          </wp:positionH>
          <wp:positionV relativeFrom="paragraph">
            <wp:posOffset>-59690</wp:posOffset>
          </wp:positionV>
          <wp:extent cx="588645" cy="707390"/>
          <wp:effectExtent l="0" t="0" r="0" b="0"/>
          <wp:wrapTight wrapText="bothSides">
            <wp:wrapPolygon edited="0">
              <wp:start x="0" y="0"/>
              <wp:lineTo x="0" y="20941"/>
              <wp:lineTo x="20971" y="20941"/>
              <wp:lineTo x="20971" y="0"/>
              <wp:lineTo x="0" y="0"/>
            </wp:wrapPolygon>
          </wp:wrapTight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B10E6" w14:textId="77777777" w:rsidR="00205E25" w:rsidRDefault="00205E25">
    <w:pPr>
      <w:pStyle w:val="Kopfzeile"/>
      <w:rPr>
        <w:sz w:val="2"/>
        <w:szCs w:val="2"/>
      </w:rPr>
    </w:pPr>
  </w:p>
  <w:p w14:paraId="4A04218B" w14:textId="77777777" w:rsidR="00205E25" w:rsidRDefault="00205E25">
    <w:pPr>
      <w:pStyle w:val="Kopfzeile"/>
      <w:rPr>
        <w:sz w:val="2"/>
        <w:szCs w:val="2"/>
      </w:rPr>
    </w:pPr>
  </w:p>
  <w:p w14:paraId="1B87B11B" w14:textId="77777777" w:rsidR="00205E25" w:rsidRPr="000C32A3" w:rsidRDefault="00205E25" w:rsidP="00476AA2">
    <w:pPr>
      <w:pStyle w:val="Kopfzeile"/>
      <w:jc w:val="center"/>
      <w:rPr>
        <w:b/>
      </w:rPr>
    </w:pPr>
    <w:r w:rsidRPr="000C32A3">
      <w:rPr>
        <w:b/>
      </w:rPr>
      <w:t>Verbindliche Anmeldung Wendalinum</w:t>
    </w:r>
  </w:p>
  <w:p w14:paraId="3FA229F5" w14:textId="77777777" w:rsidR="00205E25" w:rsidRPr="00476AA2" w:rsidRDefault="00205E25" w:rsidP="00476AA2">
    <w:pPr>
      <w:pStyle w:val="Kopfzeile"/>
      <w:tabs>
        <w:tab w:val="center" w:pos="5244"/>
        <w:tab w:val="left" w:pos="8314"/>
      </w:tabs>
      <w:jc w:val="center"/>
      <w:rPr>
        <w:b/>
        <w:color w:val="0070C0"/>
      </w:rPr>
    </w:pPr>
    <w:r w:rsidRPr="00476AA2">
      <w:rPr>
        <w:b/>
        <w:color w:val="0070C0"/>
      </w:rPr>
      <w:t>Bigband Klasse</w:t>
    </w:r>
  </w:p>
  <w:p w14:paraId="4B306AFA" w14:textId="4F94628A" w:rsidR="00205E25" w:rsidRDefault="00205E25" w:rsidP="00132FB8">
    <w:pPr>
      <w:pStyle w:val="Kopfzeile"/>
      <w:jc w:val="center"/>
      <w:rPr>
        <w:sz w:val="2"/>
        <w:szCs w:val="2"/>
      </w:rPr>
    </w:pPr>
    <w:r w:rsidRPr="000C32A3">
      <w:rPr>
        <w:b/>
      </w:rPr>
      <w:t xml:space="preserve">für </w:t>
    </w:r>
    <w:r>
      <w:rPr>
        <w:b/>
      </w:rPr>
      <w:t xml:space="preserve">die Schuljahre </w:t>
    </w:r>
    <w:r w:rsidR="006D43BF">
      <w:rPr>
        <w:b/>
      </w:rPr>
      <w:t>2026/2027</w:t>
    </w:r>
    <w:r w:rsidR="001E618B">
      <w:rPr>
        <w:b/>
      </w:rPr>
      <w:t xml:space="preserve"> und 2027/2028</w:t>
    </w:r>
    <w:r w:rsidR="00132FB8">
      <w:rPr>
        <w:b/>
      </w:rPr>
      <w:br/>
      <w:t>(Klassenstufe 5 und 6)</w:t>
    </w:r>
  </w:p>
  <w:p w14:paraId="1B84E3E5" w14:textId="77777777" w:rsidR="00205E25" w:rsidRDefault="00205E25">
    <w:pPr>
      <w:pStyle w:val="Kopfzeile"/>
      <w:rPr>
        <w:sz w:val="2"/>
        <w:szCs w:val="2"/>
      </w:rPr>
    </w:pPr>
  </w:p>
  <w:p w14:paraId="54279152" w14:textId="77777777" w:rsidR="00205E25" w:rsidRDefault="00205E25">
    <w:pPr>
      <w:pStyle w:val="Kopfzeile"/>
      <w:rPr>
        <w:sz w:val="2"/>
        <w:szCs w:val="2"/>
      </w:rPr>
    </w:pPr>
  </w:p>
  <w:p w14:paraId="0CFEDB6C" w14:textId="77777777" w:rsidR="00B304FA" w:rsidRPr="00936AA8" w:rsidRDefault="00B304FA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4B3"/>
    <w:multiLevelType w:val="hybridMultilevel"/>
    <w:tmpl w:val="E5AEFF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A0798"/>
    <w:multiLevelType w:val="hybridMultilevel"/>
    <w:tmpl w:val="1FC07640"/>
    <w:lvl w:ilvl="0" w:tplc="4F70F81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D7195"/>
    <w:multiLevelType w:val="hybridMultilevel"/>
    <w:tmpl w:val="68CE39FE"/>
    <w:lvl w:ilvl="0" w:tplc="4F70F81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75F67"/>
    <w:multiLevelType w:val="hybridMultilevel"/>
    <w:tmpl w:val="4E962B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A00117"/>
    <w:multiLevelType w:val="hybridMultilevel"/>
    <w:tmpl w:val="0D7CBA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370DF"/>
    <w:multiLevelType w:val="hybridMultilevel"/>
    <w:tmpl w:val="E32EF3BC"/>
    <w:lvl w:ilvl="0" w:tplc="4F70F81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4F1CDB"/>
    <w:multiLevelType w:val="hybridMultilevel"/>
    <w:tmpl w:val="92FE8B52"/>
    <w:lvl w:ilvl="0" w:tplc="4F70F8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108D0"/>
    <w:multiLevelType w:val="hybridMultilevel"/>
    <w:tmpl w:val="59DCE964"/>
    <w:lvl w:ilvl="0" w:tplc="2190D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87089"/>
    <w:multiLevelType w:val="hybridMultilevel"/>
    <w:tmpl w:val="A96C1162"/>
    <w:lvl w:ilvl="0" w:tplc="9794B7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16154"/>
    <w:multiLevelType w:val="hybridMultilevel"/>
    <w:tmpl w:val="C27A42D8"/>
    <w:lvl w:ilvl="0" w:tplc="4B56B628">
      <w:start w:val="1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6417EA"/>
    <w:multiLevelType w:val="hybridMultilevel"/>
    <w:tmpl w:val="46AA7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37C18"/>
    <w:multiLevelType w:val="hybridMultilevel"/>
    <w:tmpl w:val="D292E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a5Cbmm2ahrjTSnY1Bqml1qhgjaQ7PzTLIpm3Q0wKC1JVHTUen5gJ4oLFl2YxDvr1fQovkj8UVrxZA78yx+pjg==" w:salt="AkEYZmHnyPFdfBHCzCgw8Q==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26"/>
    <w:rsid w:val="000024B8"/>
    <w:rsid w:val="00002FCC"/>
    <w:rsid w:val="00017146"/>
    <w:rsid w:val="000222B2"/>
    <w:rsid w:val="0002378C"/>
    <w:rsid w:val="00027F08"/>
    <w:rsid w:val="00032779"/>
    <w:rsid w:val="00051EAC"/>
    <w:rsid w:val="00053BC4"/>
    <w:rsid w:val="00064B74"/>
    <w:rsid w:val="00072358"/>
    <w:rsid w:val="00073A04"/>
    <w:rsid w:val="000837BD"/>
    <w:rsid w:val="000A1AA3"/>
    <w:rsid w:val="000A34A2"/>
    <w:rsid w:val="000B27B5"/>
    <w:rsid w:val="000C0453"/>
    <w:rsid w:val="000C32A3"/>
    <w:rsid w:val="000E00EF"/>
    <w:rsid w:val="000E51A7"/>
    <w:rsid w:val="000F2F09"/>
    <w:rsid w:val="00104F29"/>
    <w:rsid w:val="001059E4"/>
    <w:rsid w:val="0010786D"/>
    <w:rsid w:val="00132FB8"/>
    <w:rsid w:val="00136907"/>
    <w:rsid w:val="00163E97"/>
    <w:rsid w:val="001923A8"/>
    <w:rsid w:val="00194CF4"/>
    <w:rsid w:val="00197568"/>
    <w:rsid w:val="001C4E8C"/>
    <w:rsid w:val="001D2028"/>
    <w:rsid w:val="001D4017"/>
    <w:rsid w:val="001E51E4"/>
    <w:rsid w:val="001E618B"/>
    <w:rsid w:val="001E74CA"/>
    <w:rsid w:val="00205E25"/>
    <w:rsid w:val="00215BE2"/>
    <w:rsid w:val="00215E89"/>
    <w:rsid w:val="0022546C"/>
    <w:rsid w:val="002332E3"/>
    <w:rsid w:val="0025274B"/>
    <w:rsid w:val="00253118"/>
    <w:rsid w:val="0026122F"/>
    <w:rsid w:val="00263A33"/>
    <w:rsid w:val="00267C5A"/>
    <w:rsid w:val="00294862"/>
    <w:rsid w:val="002A21F3"/>
    <w:rsid w:val="002B6E26"/>
    <w:rsid w:val="002C75B3"/>
    <w:rsid w:val="002D054C"/>
    <w:rsid w:val="002D13C7"/>
    <w:rsid w:val="002D1461"/>
    <w:rsid w:val="002D4D8B"/>
    <w:rsid w:val="002D57A8"/>
    <w:rsid w:val="002E3C61"/>
    <w:rsid w:val="002E744E"/>
    <w:rsid w:val="002F090D"/>
    <w:rsid w:val="002F3704"/>
    <w:rsid w:val="002F42E1"/>
    <w:rsid w:val="002F7024"/>
    <w:rsid w:val="00305D15"/>
    <w:rsid w:val="00305E91"/>
    <w:rsid w:val="00352C9E"/>
    <w:rsid w:val="00354510"/>
    <w:rsid w:val="00364138"/>
    <w:rsid w:val="00371FDB"/>
    <w:rsid w:val="00372B91"/>
    <w:rsid w:val="0038391E"/>
    <w:rsid w:val="00397273"/>
    <w:rsid w:val="003C2895"/>
    <w:rsid w:val="003D1D06"/>
    <w:rsid w:val="003D2E0C"/>
    <w:rsid w:val="003E44FB"/>
    <w:rsid w:val="003F6504"/>
    <w:rsid w:val="0041357D"/>
    <w:rsid w:val="00413DA7"/>
    <w:rsid w:val="00423363"/>
    <w:rsid w:val="004274A4"/>
    <w:rsid w:val="00453E23"/>
    <w:rsid w:val="0045499A"/>
    <w:rsid w:val="0045526A"/>
    <w:rsid w:val="0047098A"/>
    <w:rsid w:val="0047667B"/>
    <w:rsid w:val="00476AA2"/>
    <w:rsid w:val="00476AAB"/>
    <w:rsid w:val="00480E99"/>
    <w:rsid w:val="004901A2"/>
    <w:rsid w:val="004B68CF"/>
    <w:rsid w:val="004D37E4"/>
    <w:rsid w:val="004D453B"/>
    <w:rsid w:val="004D61B2"/>
    <w:rsid w:val="0051185D"/>
    <w:rsid w:val="005227B9"/>
    <w:rsid w:val="00530582"/>
    <w:rsid w:val="0054677E"/>
    <w:rsid w:val="00563480"/>
    <w:rsid w:val="005658F9"/>
    <w:rsid w:val="00571EE9"/>
    <w:rsid w:val="00573908"/>
    <w:rsid w:val="0057663B"/>
    <w:rsid w:val="005A33C4"/>
    <w:rsid w:val="005B45C8"/>
    <w:rsid w:val="005B512D"/>
    <w:rsid w:val="005B5AD0"/>
    <w:rsid w:val="005C2551"/>
    <w:rsid w:val="005D1CF7"/>
    <w:rsid w:val="005E0076"/>
    <w:rsid w:val="005E2E80"/>
    <w:rsid w:val="005E34FB"/>
    <w:rsid w:val="005E6247"/>
    <w:rsid w:val="005F34A4"/>
    <w:rsid w:val="00601485"/>
    <w:rsid w:val="00613A26"/>
    <w:rsid w:val="00621771"/>
    <w:rsid w:val="00625DDA"/>
    <w:rsid w:val="00647391"/>
    <w:rsid w:val="00653B34"/>
    <w:rsid w:val="006574CA"/>
    <w:rsid w:val="006779EA"/>
    <w:rsid w:val="006822D1"/>
    <w:rsid w:val="00684286"/>
    <w:rsid w:val="006921F5"/>
    <w:rsid w:val="0069587F"/>
    <w:rsid w:val="006A1613"/>
    <w:rsid w:val="006B1BDE"/>
    <w:rsid w:val="006B3758"/>
    <w:rsid w:val="006C1DBD"/>
    <w:rsid w:val="006D2D35"/>
    <w:rsid w:val="006D43BF"/>
    <w:rsid w:val="006D4A00"/>
    <w:rsid w:val="006E1A73"/>
    <w:rsid w:val="00712677"/>
    <w:rsid w:val="0071273A"/>
    <w:rsid w:val="007200AF"/>
    <w:rsid w:val="007319D6"/>
    <w:rsid w:val="00732B26"/>
    <w:rsid w:val="00734750"/>
    <w:rsid w:val="007362F2"/>
    <w:rsid w:val="00741B26"/>
    <w:rsid w:val="00752501"/>
    <w:rsid w:val="00781415"/>
    <w:rsid w:val="00785485"/>
    <w:rsid w:val="007B11B9"/>
    <w:rsid w:val="007B4268"/>
    <w:rsid w:val="007B431A"/>
    <w:rsid w:val="007D4FF7"/>
    <w:rsid w:val="007E0E19"/>
    <w:rsid w:val="007F3354"/>
    <w:rsid w:val="008029D3"/>
    <w:rsid w:val="00814D2D"/>
    <w:rsid w:val="0081625D"/>
    <w:rsid w:val="0082218B"/>
    <w:rsid w:val="00842978"/>
    <w:rsid w:val="0085102D"/>
    <w:rsid w:val="00857340"/>
    <w:rsid w:val="008662A6"/>
    <w:rsid w:val="008705C9"/>
    <w:rsid w:val="00880219"/>
    <w:rsid w:val="0088473C"/>
    <w:rsid w:val="00887671"/>
    <w:rsid w:val="00893A00"/>
    <w:rsid w:val="00894CC5"/>
    <w:rsid w:val="008A0000"/>
    <w:rsid w:val="008A5E27"/>
    <w:rsid w:val="008D509D"/>
    <w:rsid w:val="008E01EA"/>
    <w:rsid w:val="008F321C"/>
    <w:rsid w:val="008F3D2D"/>
    <w:rsid w:val="00901BD4"/>
    <w:rsid w:val="00904DEB"/>
    <w:rsid w:val="00912255"/>
    <w:rsid w:val="00920BD7"/>
    <w:rsid w:val="00936AA8"/>
    <w:rsid w:val="009401E3"/>
    <w:rsid w:val="00961C5C"/>
    <w:rsid w:val="00962DF0"/>
    <w:rsid w:val="00970E02"/>
    <w:rsid w:val="009711A8"/>
    <w:rsid w:val="009742B1"/>
    <w:rsid w:val="009A3371"/>
    <w:rsid w:val="009B602A"/>
    <w:rsid w:val="009C2A1D"/>
    <w:rsid w:val="009E07BC"/>
    <w:rsid w:val="009E5F37"/>
    <w:rsid w:val="009E6BE2"/>
    <w:rsid w:val="009F0F98"/>
    <w:rsid w:val="009F1360"/>
    <w:rsid w:val="009F2BFF"/>
    <w:rsid w:val="009F6ABC"/>
    <w:rsid w:val="00A05D69"/>
    <w:rsid w:val="00A0785E"/>
    <w:rsid w:val="00A14732"/>
    <w:rsid w:val="00A175CC"/>
    <w:rsid w:val="00A32F28"/>
    <w:rsid w:val="00A45011"/>
    <w:rsid w:val="00A50B67"/>
    <w:rsid w:val="00A6116A"/>
    <w:rsid w:val="00A643BB"/>
    <w:rsid w:val="00A65622"/>
    <w:rsid w:val="00A73CF6"/>
    <w:rsid w:val="00A80844"/>
    <w:rsid w:val="00A87387"/>
    <w:rsid w:val="00A97C20"/>
    <w:rsid w:val="00AA0B83"/>
    <w:rsid w:val="00AA7DF3"/>
    <w:rsid w:val="00AB06E5"/>
    <w:rsid w:val="00AC5A82"/>
    <w:rsid w:val="00AD142F"/>
    <w:rsid w:val="00AD50C5"/>
    <w:rsid w:val="00AE0BB4"/>
    <w:rsid w:val="00AF3154"/>
    <w:rsid w:val="00AF69AD"/>
    <w:rsid w:val="00B304FA"/>
    <w:rsid w:val="00B36E44"/>
    <w:rsid w:val="00B40F6B"/>
    <w:rsid w:val="00B665C0"/>
    <w:rsid w:val="00B74732"/>
    <w:rsid w:val="00B84FA5"/>
    <w:rsid w:val="00B95459"/>
    <w:rsid w:val="00BA2482"/>
    <w:rsid w:val="00BA76E6"/>
    <w:rsid w:val="00BB0612"/>
    <w:rsid w:val="00BB4699"/>
    <w:rsid w:val="00BB6265"/>
    <w:rsid w:val="00BC33AC"/>
    <w:rsid w:val="00BC4BE4"/>
    <w:rsid w:val="00C10D83"/>
    <w:rsid w:val="00C22539"/>
    <w:rsid w:val="00C27D95"/>
    <w:rsid w:val="00C372D8"/>
    <w:rsid w:val="00C46E60"/>
    <w:rsid w:val="00C54F59"/>
    <w:rsid w:val="00C6001F"/>
    <w:rsid w:val="00C60CA1"/>
    <w:rsid w:val="00C86084"/>
    <w:rsid w:val="00C97D1C"/>
    <w:rsid w:val="00CA2CD0"/>
    <w:rsid w:val="00CD2A95"/>
    <w:rsid w:val="00CD67CC"/>
    <w:rsid w:val="00D04653"/>
    <w:rsid w:val="00D07121"/>
    <w:rsid w:val="00D31E98"/>
    <w:rsid w:val="00D50DE9"/>
    <w:rsid w:val="00D67D27"/>
    <w:rsid w:val="00D861A9"/>
    <w:rsid w:val="00D960F7"/>
    <w:rsid w:val="00DA35E5"/>
    <w:rsid w:val="00DB2853"/>
    <w:rsid w:val="00DB3929"/>
    <w:rsid w:val="00DC4900"/>
    <w:rsid w:val="00DC6F68"/>
    <w:rsid w:val="00DC7BC6"/>
    <w:rsid w:val="00DD2399"/>
    <w:rsid w:val="00DD4B9F"/>
    <w:rsid w:val="00DD6C30"/>
    <w:rsid w:val="00DE43AB"/>
    <w:rsid w:val="00DF206D"/>
    <w:rsid w:val="00E0323F"/>
    <w:rsid w:val="00E32E0F"/>
    <w:rsid w:val="00E33F73"/>
    <w:rsid w:val="00E375A3"/>
    <w:rsid w:val="00E43944"/>
    <w:rsid w:val="00E6679D"/>
    <w:rsid w:val="00E76004"/>
    <w:rsid w:val="00E93528"/>
    <w:rsid w:val="00EA0D65"/>
    <w:rsid w:val="00EA5FD2"/>
    <w:rsid w:val="00EA7130"/>
    <w:rsid w:val="00EB22AD"/>
    <w:rsid w:val="00EB766F"/>
    <w:rsid w:val="00EC0B2C"/>
    <w:rsid w:val="00ED2661"/>
    <w:rsid w:val="00EE0E7A"/>
    <w:rsid w:val="00EE30CD"/>
    <w:rsid w:val="00EE6BFB"/>
    <w:rsid w:val="00F06065"/>
    <w:rsid w:val="00F12837"/>
    <w:rsid w:val="00F16186"/>
    <w:rsid w:val="00F476E5"/>
    <w:rsid w:val="00F67917"/>
    <w:rsid w:val="00F72835"/>
    <w:rsid w:val="00F80382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DC838"/>
  <w15:chartTrackingRefBased/>
  <w15:docId w15:val="{3A8E651B-11E1-4539-9EBC-A782E1E9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1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71"/>
      <w:jc w:val="center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spacing w:before="120"/>
      <w:ind w:right="198"/>
      <w:jc w:val="both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ind w:right="198"/>
      <w:jc w:val="both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A14732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AC5A82"/>
    <w:rPr>
      <w:rFonts w:ascii="Calibri" w:eastAsia="Calibri" w:hAnsi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576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621771"/>
    <w:pPr>
      <w:overflowPunct w:val="0"/>
      <w:autoSpaceDE w:val="0"/>
      <w:autoSpaceDN w:val="0"/>
      <w:adjustRightInd w:val="0"/>
      <w:textAlignment w:val="baseline"/>
    </w:pPr>
    <w:rPr>
      <w:rFonts w:ascii="Arial Rounded MT Bold" w:hAnsi="Arial Rounded MT Bold" w:cs="Times New Roman"/>
      <w:b/>
      <w:bCs/>
      <w:szCs w:val="20"/>
    </w:rPr>
  </w:style>
  <w:style w:type="character" w:customStyle="1" w:styleId="TextkrperZchn">
    <w:name w:val="Textkörper Zchn"/>
    <w:link w:val="Textkrper"/>
    <w:rsid w:val="00621771"/>
    <w:rPr>
      <w:rFonts w:ascii="Arial Rounded MT Bold" w:hAnsi="Arial Rounded MT Bold"/>
      <w:b/>
      <w:bCs/>
      <w:sz w:val="24"/>
    </w:rPr>
  </w:style>
  <w:style w:type="paragraph" w:styleId="Listenabsatz">
    <w:name w:val="List Paragraph"/>
    <w:basedOn w:val="Standard"/>
    <w:uiPriority w:val="34"/>
    <w:qFormat/>
    <w:rsid w:val="00EE0E7A"/>
    <w:pPr>
      <w:spacing w:line="360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C97D1C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C97D1C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613A26"/>
    <w:pPr>
      <w:autoSpaceDE w:val="0"/>
      <w:autoSpaceDN w:val="0"/>
      <w:adjustRightInd w:val="0"/>
    </w:pPr>
    <w:rPr>
      <w:rFonts w:ascii="Eurostile LT" w:hAnsi="Eurostile LT" w:cs="Eurostile LT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563480"/>
    <w:rPr>
      <w:rFonts w:ascii="Arial" w:hAnsi="Arial" w:cs="Arial"/>
      <w:sz w:val="24"/>
      <w:szCs w:val="24"/>
    </w:rPr>
  </w:style>
  <w:style w:type="character" w:customStyle="1" w:styleId="KopfzeileZchn">
    <w:name w:val="Kopfzeile Zchn"/>
    <w:link w:val="Kopfzeile"/>
    <w:uiPriority w:val="99"/>
    <w:rsid w:val="002F3704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5C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4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.zimmermann@schule.saarland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LkBriefkopf-s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37197-ACD2-417D-BA65-F60545B1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LkBriefkopf-sw</Template>
  <TotalTime>0</TotalTime>
  <Pages>2</Pages>
  <Words>343</Words>
  <Characters>2588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St. Wendel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Gymnasium Wendalinum - Sekretariat</cp:lastModifiedBy>
  <cp:revision>2</cp:revision>
  <cp:lastPrinted>2024-01-10T12:51:00Z</cp:lastPrinted>
  <dcterms:created xsi:type="dcterms:W3CDTF">2025-12-12T07:50:00Z</dcterms:created>
  <dcterms:modified xsi:type="dcterms:W3CDTF">2025-12-12T07:50:00Z</dcterms:modified>
</cp:coreProperties>
</file>